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86F68" w14:textId="77777777" w:rsidR="00FA1339" w:rsidRPr="00325A41" w:rsidRDefault="00FA1339" w:rsidP="00FA1339">
      <w:pPr>
        <w:pStyle w:val="Corpotesto"/>
        <w:spacing w:line="228" w:lineRule="exact"/>
        <w:ind w:right="118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325A41">
        <w:rPr>
          <w:rFonts w:ascii="Times New Roman" w:hAnsi="Times New Roman" w:cs="Times New Roman"/>
          <w:sz w:val="22"/>
          <w:szCs w:val="22"/>
          <w:u w:val="single"/>
        </w:rPr>
        <w:t>ALLEGATO</w:t>
      </w:r>
      <w:r w:rsidRPr="00325A41">
        <w:rPr>
          <w:rFonts w:ascii="Times New Roman" w:hAnsi="Times New Roman" w:cs="Times New Roman"/>
          <w:spacing w:val="52"/>
          <w:sz w:val="22"/>
          <w:szCs w:val="22"/>
          <w:u w:val="single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  <w:u w:val="single"/>
        </w:rPr>
        <w:t>C</w:t>
      </w:r>
    </w:p>
    <w:p w14:paraId="6796CCBC" w14:textId="77777777" w:rsidR="00FA1339" w:rsidRPr="00325A41" w:rsidRDefault="00FA1339" w:rsidP="00FA1339">
      <w:pPr>
        <w:pStyle w:val="Corpotesto"/>
        <w:spacing w:before="2"/>
        <w:rPr>
          <w:rFonts w:ascii="Times New Roman" w:hAnsi="Times New Roman" w:cs="Times New Roman"/>
          <w:sz w:val="22"/>
          <w:szCs w:val="22"/>
        </w:rPr>
      </w:pPr>
    </w:p>
    <w:p w14:paraId="1F392DFA" w14:textId="52301349" w:rsidR="00FA1339" w:rsidRPr="00325A41" w:rsidRDefault="00FA1339" w:rsidP="00FA1339">
      <w:pPr>
        <w:pStyle w:val="Titolo11"/>
        <w:spacing w:before="124" w:line="259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>OGGETTO:</w:t>
      </w:r>
      <w:r w:rsidRPr="00325A4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1519A0" w:rsidRPr="001519A0">
        <w:rPr>
          <w:rFonts w:ascii="Times New Roman" w:hAnsi="Times New Roman" w:cs="Times New Roman"/>
          <w:sz w:val="22"/>
          <w:szCs w:val="22"/>
        </w:rPr>
        <w:t xml:space="preserve">PROCEDURA DI AFFIDAMENTO DIRETTO EX ART. 36, COMMA 2, LETT. A) D.LGS. N. 50/2016, COME MODIFICATO DALL'ART. 51, COMMA 1, LETT. A) SUB 2.1. D.L. N.77/2021, TRAMITE TRATTATIVA DIRETTA SULLA PIATTAFORMA ME.P.A. CON L'OPERATORE ECONOMICO VPSITEX ITALIA SRL (C.F/P.IVA 06626470964) DA MONZA E BRIANZA PER IL SERVIZIO DI PROTEZIONE ALLOGGI TRAMITE INSTALLAZIONE DI IMPIANTI ANTINTRUSIONE CON VIDEO VERIFICA PRESSO N. 113 ALLOGGI GESTITI DA ARCA PUGLIA CENTRALE – FONDI DI BILANCIO - IMPEGNO PLURIENNALE DI €. 138.320,00 AL NETTO DI IVA - CIG: </w:t>
      </w:r>
      <w:r w:rsidR="00773321" w:rsidRPr="00773321">
        <w:rPr>
          <w:rFonts w:ascii="Times New Roman" w:hAnsi="Times New Roman" w:cs="Times New Roman"/>
          <w:sz w:val="22"/>
          <w:szCs w:val="22"/>
        </w:rPr>
        <w:t>95669343B0</w:t>
      </w:r>
      <w:r w:rsidR="001519A0" w:rsidRPr="001519A0">
        <w:rPr>
          <w:rFonts w:ascii="Times New Roman" w:hAnsi="Times New Roman" w:cs="Times New Roman"/>
          <w:sz w:val="22"/>
          <w:szCs w:val="22"/>
        </w:rPr>
        <w:t>.</w:t>
      </w:r>
    </w:p>
    <w:p w14:paraId="6FA595F3" w14:textId="77777777" w:rsidR="00FA1339" w:rsidRPr="00325A41" w:rsidRDefault="00FA1339" w:rsidP="00FA1339">
      <w:pPr>
        <w:pStyle w:val="Corpotesto"/>
        <w:spacing w:line="259" w:lineRule="auto"/>
        <w:ind w:left="112" w:right="116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E768C14" w14:textId="77777777" w:rsidR="00FA1339" w:rsidRPr="00325A41" w:rsidRDefault="00FA1339" w:rsidP="00FA1339">
      <w:pPr>
        <w:pStyle w:val="Titolo11"/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>Informativa relativa al trattamento dei dati personali raccolti per la gestione della</w:t>
      </w:r>
      <w:r w:rsidRPr="00325A41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procedura</w:t>
      </w:r>
      <w:r w:rsidRPr="00325A4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relativa all’affidamento diretto</w:t>
      </w:r>
    </w:p>
    <w:p w14:paraId="64E8BE65" w14:textId="77777777" w:rsidR="00FA1339" w:rsidRPr="00325A41" w:rsidRDefault="00FA1339" w:rsidP="00FA1339">
      <w:pPr>
        <w:pStyle w:val="Corpotesto"/>
        <w:spacing w:line="228" w:lineRule="exact"/>
        <w:ind w:left="2922" w:right="2931"/>
        <w:jc w:val="center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>Ai</w:t>
      </w:r>
      <w:r w:rsidRPr="00325A4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sensi</w:t>
      </w:r>
      <w:r w:rsidRPr="00325A4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dell’art</w:t>
      </w:r>
      <w:r w:rsidRPr="00325A4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13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del</w:t>
      </w:r>
      <w:r w:rsidRPr="00325A4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regolamento</w:t>
      </w:r>
      <w:r w:rsidRPr="00325A4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679/2016</w:t>
      </w:r>
    </w:p>
    <w:p w14:paraId="4FDD0E72" w14:textId="77777777" w:rsidR="00FA1339" w:rsidRPr="00325A41" w:rsidRDefault="00FA1339" w:rsidP="00FA1339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6E7FF883" w14:textId="77777777" w:rsidR="00FA1339" w:rsidRPr="00325A41" w:rsidRDefault="00FA1339" w:rsidP="00FA1339">
      <w:pPr>
        <w:pStyle w:val="Corpotesto"/>
        <w:spacing w:line="312" w:lineRule="auto"/>
        <w:ind w:left="254" w:right="119"/>
        <w:jc w:val="both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>Con la presente desideriamo informarLa che il trattamento dei dati personali che La riguardano sarà</w:t>
      </w:r>
      <w:r w:rsidRPr="00325A4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improntato ai principi di correttezza, liceità e trasparenza, tutelando in questo modo la Sua riservatezza e i</w:t>
      </w:r>
      <w:r w:rsidRPr="00325A4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Suoi diritti e che i dati personali che La riguardano che ci sono stati o che ci verranno da Lei o da terzi</w:t>
      </w:r>
      <w:r w:rsidRPr="00325A4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comunicati</w:t>
      </w:r>
      <w:r w:rsidRPr="00325A4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saranno</w:t>
      </w:r>
      <w:r w:rsidRPr="00325A4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trattati</w:t>
      </w:r>
      <w:r w:rsidRPr="00325A41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nel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rispetto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del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Regolamento</w:t>
      </w:r>
      <w:r w:rsidRPr="00325A4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UE 679/2016.</w:t>
      </w:r>
    </w:p>
    <w:p w14:paraId="3E6DB645" w14:textId="77777777" w:rsidR="00FA1339" w:rsidRPr="00325A41" w:rsidRDefault="00FA1339" w:rsidP="00FA1339">
      <w:pPr>
        <w:pStyle w:val="Corpotesto"/>
        <w:spacing w:before="5"/>
        <w:rPr>
          <w:rFonts w:ascii="Times New Roman" w:hAnsi="Times New Roman" w:cs="Times New Roman"/>
          <w:sz w:val="22"/>
          <w:szCs w:val="22"/>
        </w:rPr>
      </w:pPr>
    </w:p>
    <w:p w14:paraId="11F65880" w14:textId="77777777" w:rsidR="00FA1339" w:rsidRPr="00325A41" w:rsidRDefault="00FA1339" w:rsidP="00FA1339">
      <w:pPr>
        <w:pStyle w:val="Titolo21"/>
        <w:numPr>
          <w:ilvl w:val="0"/>
          <w:numId w:val="2"/>
        </w:numPr>
        <w:tabs>
          <w:tab w:val="left" w:pos="821"/>
          <w:tab w:val="left" w:pos="822"/>
        </w:tabs>
        <w:spacing w:before="1"/>
        <w:ind w:hanging="426"/>
        <w:jc w:val="left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>Titolare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del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trattamento</w:t>
      </w:r>
    </w:p>
    <w:p w14:paraId="32ADDB67" w14:textId="77777777" w:rsidR="00FA1339" w:rsidRPr="00325A41" w:rsidRDefault="00FA1339" w:rsidP="00FA1339">
      <w:pPr>
        <w:pStyle w:val="Corpotesto"/>
        <w:spacing w:before="7"/>
        <w:rPr>
          <w:rFonts w:ascii="Times New Roman" w:hAnsi="Times New Roman" w:cs="Times New Roman"/>
          <w:b/>
          <w:sz w:val="22"/>
          <w:szCs w:val="22"/>
        </w:rPr>
      </w:pPr>
    </w:p>
    <w:p w14:paraId="52C6BB09" w14:textId="77777777" w:rsidR="00FA1339" w:rsidRPr="00325A41" w:rsidRDefault="00FA1339" w:rsidP="00FA1339">
      <w:pPr>
        <w:pStyle w:val="Corpotesto"/>
        <w:spacing w:before="1" w:line="309" w:lineRule="auto"/>
        <w:ind w:left="254" w:right="117"/>
        <w:jc w:val="both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>Il titolare del trattamento è ARCA Puglia Centrale, con sede in Bari (BA), nella persona del suo legale rappresentante Avv. Pietro Augusto de Nicolo.</w:t>
      </w:r>
    </w:p>
    <w:p w14:paraId="2D022016" w14:textId="77777777" w:rsidR="00FA1339" w:rsidRPr="00325A41" w:rsidRDefault="00FA1339" w:rsidP="007079BC">
      <w:pPr>
        <w:pStyle w:val="Corpotesto"/>
        <w:spacing w:before="6" w:line="312" w:lineRule="auto"/>
        <w:ind w:left="284" w:right="113" w:hanging="10"/>
        <w:jc w:val="both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 xml:space="preserve">Le comunichiamo inoltre che ARCA Puglia Centrale ha nominato, quale Responsabile della Protezione dei dati personali, “Qualifica Group srl” (C.F./P.Iva 08524261214) i cui indirizzi di contatto sono i seguenti e-mail: </w:t>
      </w:r>
      <w:hyperlink r:id="rId7" w:history="1">
        <w:r w:rsidRPr="00325A41">
          <w:rPr>
            <w:rStyle w:val="Collegamentoipertestuale"/>
            <w:rFonts w:ascii="Times New Roman" w:hAnsi="Times New Roman" w:cs="Times New Roman"/>
            <w:sz w:val="22"/>
            <w:szCs w:val="22"/>
          </w:rPr>
          <w:t>arcapugliacentrale-gdpr@qualificagroup.it</w:t>
        </w:r>
      </w:hyperlink>
      <w:r w:rsidRPr="00325A41">
        <w:rPr>
          <w:rFonts w:ascii="Times New Roman" w:hAnsi="Times New Roman" w:cs="Times New Roman"/>
          <w:sz w:val="22"/>
          <w:szCs w:val="22"/>
        </w:rPr>
        <w:t xml:space="preserve"> e PEC: </w:t>
      </w:r>
      <w:hyperlink r:id="rId8" w:history="1">
        <w:r w:rsidRPr="00325A41">
          <w:rPr>
            <w:rStyle w:val="Collegamentoipertestuale"/>
            <w:rFonts w:ascii="Times New Roman" w:hAnsi="Times New Roman" w:cs="Times New Roman"/>
            <w:sz w:val="22"/>
            <w:szCs w:val="22"/>
          </w:rPr>
          <w:t>qualificagroup@pec.it</w:t>
        </w:r>
      </w:hyperlink>
      <w:r w:rsidR="007079BC">
        <w:rPr>
          <w:rFonts w:ascii="Times New Roman" w:hAnsi="Times New Roman" w:cs="Times New Roman"/>
          <w:sz w:val="22"/>
          <w:szCs w:val="22"/>
        </w:rPr>
        <w:t>.</w:t>
      </w:r>
    </w:p>
    <w:p w14:paraId="4595C156" w14:textId="77777777" w:rsidR="00FA1339" w:rsidRPr="00325A41" w:rsidRDefault="00FA1339" w:rsidP="00FA1339">
      <w:pPr>
        <w:pStyle w:val="Titolo21"/>
        <w:numPr>
          <w:ilvl w:val="0"/>
          <w:numId w:val="2"/>
        </w:numPr>
        <w:tabs>
          <w:tab w:val="left" w:pos="834"/>
        </w:tabs>
        <w:spacing w:before="93"/>
        <w:ind w:left="833" w:hanging="361"/>
        <w:jc w:val="left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>Finalità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e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modalità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di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trattamento</w:t>
      </w:r>
      <w:r w:rsidRPr="00325A4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dei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dati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personali</w:t>
      </w:r>
    </w:p>
    <w:p w14:paraId="1D26D5D0" w14:textId="77777777" w:rsidR="00FA1339" w:rsidRPr="00325A41" w:rsidRDefault="00FA1339" w:rsidP="00FA1339">
      <w:pPr>
        <w:pStyle w:val="Corpotesto"/>
        <w:spacing w:before="6"/>
        <w:rPr>
          <w:rFonts w:ascii="Times New Roman" w:hAnsi="Times New Roman" w:cs="Times New Roman"/>
          <w:b/>
          <w:sz w:val="22"/>
          <w:szCs w:val="22"/>
        </w:rPr>
      </w:pPr>
    </w:p>
    <w:p w14:paraId="75E550AB" w14:textId="77777777" w:rsidR="00FA1339" w:rsidRPr="00325A41" w:rsidRDefault="00FA1339" w:rsidP="00FA1339">
      <w:pPr>
        <w:pStyle w:val="Corpotesto"/>
        <w:ind w:left="310"/>
        <w:jc w:val="both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>I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dati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da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Lei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forniti,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saranno trattati</w:t>
      </w:r>
      <w:r w:rsidRPr="00325A4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esclusivamente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per il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raggiungimento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delle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seguenti</w:t>
      </w:r>
      <w:r w:rsidRPr="00325A4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finalità:</w:t>
      </w:r>
    </w:p>
    <w:p w14:paraId="7954B497" w14:textId="77777777" w:rsidR="00FA1339" w:rsidRPr="00325A41" w:rsidRDefault="00FA1339" w:rsidP="00FA1339">
      <w:pPr>
        <w:pStyle w:val="Corpotesto"/>
        <w:spacing w:before="7"/>
        <w:rPr>
          <w:rFonts w:ascii="Times New Roman" w:hAnsi="Times New Roman" w:cs="Times New Roman"/>
          <w:sz w:val="22"/>
          <w:szCs w:val="22"/>
        </w:rPr>
      </w:pPr>
    </w:p>
    <w:p w14:paraId="41A10A74" w14:textId="09AD8A5A" w:rsidR="00FA1339" w:rsidRPr="00325A41" w:rsidRDefault="00FA1339" w:rsidP="00FA1339">
      <w:pPr>
        <w:pStyle w:val="Corpotesto"/>
        <w:spacing w:line="312" w:lineRule="auto"/>
        <w:ind w:left="319" w:right="238" w:hanging="10"/>
        <w:jc w:val="both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 xml:space="preserve">partecipazione alla </w:t>
      </w:r>
      <w:r w:rsidR="00C50A51" w:rsidRPr="00C50A51">
        <w:rPr>
          <w:rFonts w:ascii="Times New Roman" w:hAnsi="Times New Roman" w:cs="Times New Roman"/>
          <w:sz w:val="22"/>
          <w:szCs w:val="22"/>
        </w:rPr>
        <w:t xml:space="preserve">procedura di affidamento diretto </w:t>
      </w:r>
      <w:r w:rsidR="00C50A51" w:rsidRPr="00C50A51">
        <w:rPr>
          <w:rFonts w:ascii="Times New Roman" w:hAnsi="Times New Roman" w:cs="Times New Roman"/>
          <w:i/>
          <w:sz w:val="22"/>
          <w:szCs w:val="22"/>
        </w:rPr>
        <w:t>ex</w:t>
      </w:r>
      <w:r w:rsidR="00C50A51" w:rsidRPr="00C50A51">
        <w:rPr>
          <w:rFonts w:ascii="Times New Roman" w:hAnsi="Times New Roman" w:cs="Times New Roman"/>
          <w:sz w:val="22"/>
          <w:szCs w:val="22"/>
        </w:rPr>
        <w:t xml:space="preserve"> art. 36, comma 2, lett. a) </w:t>
      </w:r>
      <w:r w:rsidR="00C50A51">
        <w:rPr>
          <w:rFonts w:ascii="Times New Roman" w:hAnsi="Times New Roman" w:cs="Times New Roman"/>
          <w:sz w:val="22"/>
          <w:szCs w:val="22"/>
        </w:rPr>
        <w:t>d</w:t>
      </w:r>
      <w:r w:rsidR="00C50A51" w:rsidRPr="00C50A51">
        <w:rPr>
          <w:rFonts w:ascii="Times New Roman" w:hAnsi="Times New Roman" w:cs="Times New Roman"/>
          <w:sz w:val="22"/>
          <w:szCs w:val="22"/>
        </w:rPr>
        <w:t xml:space="preserve">.lgs. n. 50/2016, come modificato dall'art. 51, comma 1, lett. a) sub 2.1. d.l. n.77/2021, tramite trattativa diretta sulla piattaforma </w:t>
      </w:r>
      <w:r w:rsidR="00C6399B">
        <w:rPr>
          <w:rFonts w:ascii="Times New Roman" w:hAnsi="Times New Roman" w:cs="Times New Roman"/>
          <w:sz w:val="22"/>
          <w:szCs w:val="22"/>
        </w:rPr>
        <w:t>M</w:t>
      </w:r>
      <w:r w:rsidR="00C50A51" w:rsidRPr="00C50A51">
        <w:rPr>
          <w:rFonts w:ascii="Times New Roman" w:hAnsi="Times New Roman" w:cs="Times New Roman"/>
          <w:sz w:val="22"/>
          <w:szCs w:val="22"/>
        </w:rPr>
        <w:t>e.</w:t>
      </w:r>
      <w:r w:rsidR="00C6399B" w:rsidRPr="00C50A51">
        <w:rPr>
          <w:rFonts w:ascii="Times New Roman" w:hAnsi="Times New Roman" w:cs="Times New Roman"/>
          <w:sz w:val="22"/>
          <w:szCs w:val="22"/>
        </w:rPr>
        <w:t>P.A</w:t>
      </w:r>
      <w:r w:rsidR="00C50A51" w:rsidRPr="00C50A51">
        <w:rPr>
          <w:rFonts w:ascii="Times New Roman" w:hAnsi="Times New Roman" w:cs="Times New Roman"/>
          <w:sz w:val="22"/>
          <w:szCs w:val="22"/>
        </w:rPr>
        <w:t xml:space="preserve">. con l'operatore economico </w:t>
      </w:r>
      <w:r w:rsidR="00C6399B" w:rsidRPr="00C6399B">
        <w:rPr>
          <w:rFonts w:ascii="Times New Roman" w:hAnsi="Times New Roman" w:cs="Times New Roman"/>
          <w:i/>
          <w:sz w:val="22"/>
          <w:szCs w:val="22"/>
        </w:rPr>
        <w:t xml:space="preserve">VPSitex Italia </w:t>
      </w:r>
      <w:r w:rsidR="00C50A51" w:rsidRPr="00C6399B">
        <w:rPr>
          <w:rFonts w:ascii="Times New Roman" w:hAnsi="Times New Roman" w:cs="Times New Roman"/>
          <w:i/>
          <w:sz w:val="22"/>
          <w:szCs w:val="22"/>
        </w:rPr>
        <w:t>srl</w:t>
      </w:r>
      <w:r w:rsidR="00C50A51" w:rsidRPr="00C50A51">
        <w:rPr>
          <w:rFonts w:ascii="Times New Roman" w:hAnsi="Times New Roman" w:cs="Times New Roman"/>
          <w:sz w:val="22"/>
          <w:szCs w:val="22"/>
        </w:rPr>
        <w:t xml:space="preserve"> (</w:t>
      </w:r>
      <w:r w:rsidR="00C6399B" w:rsidRPr="00C50A51">
        <w:rPr>
          <w:rFonts w:ascii="Times New Roman" w:hAnsi="Times New Roman" w:cs="Times New Roman"/>
          <w:sz w:val="22"/>
          <w:szCs w:val="22"/>
        </w:rPr>
        <w:t xml:space="preserve">C.F/P.IVA </w:t>
      </w:r>
      <w:r w:rsidR="00C50A51" w:rsidRPr="00C50A51">
        <w:rPr>
          <w:rFonts w:ascii="Times New Roman" w:hAnsi="Times New Roman" w:cs="Times New Roman"/>
          <w:sz w:val="22"/>
          <w:szCs w:val="22"/>
        </w:rPr>
        <w:t xml:space="preserve">06626470964) da </w:t>
      </w:r>
      <w:r w:rsidR="00C6399B">
        <w:rPr>
          <w:rFonts w:ascii="Times New Roman" w:hAnsi="Times New Roman" w:cs="Times New Roman"/>
          <w:sz w:val="22"/>
          <w:szCs w:val="22"/>
        </w:rPr>
        <w:t>M</w:t>
      </w:r>
      <w:r w:rsidR="00C50A51" w:rsidRPr="00C50A51">
        <w:rPr>
          <w:rFonts w:ascii="Times New Roman" w:hAnsi="Times New Roman" w:cs="Times New Roman"/>
          <w:sz w:val="22"/>
          <w:szCs w:val="22"/>
        </w:rPr>
        <w:t xml:space="preserve">onza e </w:t>
      </w:r>
      <w:r w:rsidR="00C6399B">
        <w:rPr>
          <w:rFonts w:ascii="Times New Roman" w:hAnsi="Times New Roman" w:cs="Times New Roman"/>
          <w:sz w:val="22"/>
          <w:szCs w:val="22"/>
        </w:rPr>
        <w:t>B</w:t>
      </w:r>
      <w:r w:rsidR="00C50A51" w:rsidRPr="00C50A51">
        <w:rPr>
          <w:rFonts w:ascii="Times New Roman" w:hAnsi="Times New Roman" w:cs="Times New Roman"/>
          <w:sz w:val="22"/>
          <w:szCs w:val="22"/>
        </w:rPr>
        <w:t xml:space="preserve">rianza per il servizio di protezione alloggi tramite installazione di impianti antintrusione con video verifica presso n. 113 alloggi gestiti da </w:t>
      </w:r>
      <w:r w:rsidR="00C6399B" w:rsidRPr="00C50A51">
        <w:rPr>
          <w:rFonts w:ascii="Times New Roman" w:hAnsi="Times New Roman" w:cs="Times New Roman"/>
          <w:sz w:val="22"/>
          <w:szCs w:val="22"/>
        </w:rPr>
        <w:t>ARCA</w:t>
      </w:r>
      <w:r w:rsidR="00C50A51" w:rsidRPr="00C50A51">
        <w:rPr>
          <w:rFonts w:ascii="Times New Roman" w:hAnsi="Times New Roman" w:cs="Times New Roman"/>
          <w:sz w:val="22"/>
          <w:szCs w:val="22"/>
        </w:rPr>
        <w:t xml:space="preserve"> </w:t>
      </w:r>
      <w:r w:rsidR="00C6399B">
        <w:rPr>
          <w:rFonts w:ascii="Times New Roman" w:hAnsi="Times New Roman" w:cs="Times New Roman"/>
          <w:sz w:val="22"/>
          <w:szCs w:val="22"/>
        </w:rPr>
        <w:t>P</w:t>
      </w:r>
      <w:r w:rsidR="00C50A51" w:rsidRPr="00C50A51">
        <w:rPr>
          <w:rFonts w:ascii="Times New Roman" w:hAnsi="Times New Roman" w:cs="Times New Roman"/>
          <w:sz w:val="22"/>
          <w:szCs w:val="22"/>
        </w:rPr>
        <w:t xml:space="preserve">uglia </w:t>
      </w:r>
      <w:r w:rsidR="00C6399B">
        <w:rPr>
          <w:rFonts w:ascii="Times New Roman" w:hAnsi="Times New Roman" w:cs="Times New Roman"/>
          <w:sz w:val="22"/>
          <w:szCs w:val="22"/>
        </w:rPr>
        <w:t>C</w:t>
      </w:r>
      <w:r w:rsidR="00C50A51" w:rsidRPr="00C50A51">
        <w:rPr>
          <w:rFonts w:ascii="Times New Roman" w:hAnsi="Times New Roman" w:cs="Times New Roman"/>
          <w:sz w:val="22"/>
          <w:szCs w:val="22"/>
        </w:rPr>
        <w:t>entrale – fondi di bilancio - impegno pluriennale di €. 138.320,00 al</w:t>
      </w:r>
      <w:r w:rsidR="00C50A51">
        <w:rPr>
          <w:rFonts w:ascii="Times New Roman" w:hAnsi="Times New Roman" w:cs="Times New Roman"/>
          <w:sz w:val="22"/>
          <w:szCs w:val="22"/>
        </w:rPr>
        <w:t xml:space="preserve"> netto di </w:t>
      </w:r>
      <w:r w:rsidR="00C6399B">
        <w:rPr>
          <w:rFonts w:ascii="Times New Roman" w:hAnsi="Times New Roman" w:cs="Times New Roman"/>
          <w:sz w:val="22"/>
          <w:szCs w:val="22"/>
        </w:rPr>
        <w:t>IVA</w:t>
      </w:r>
      <w:r w:rsidR="00C50A51">
        <w:rPr>
          <w:rFonts w:ascii="Times New Roman" w:hAnsi="Times New Roman" w:cs="Times New Roman"/>
          <w:sz w:val="22"/>
          <w:szCs w:val="22"/>
        </w:rPr>
        <w:t xml:space="preserve"> - CIG: </w:t>
      </w:r>
      <w:r w:rsidR="00A06E20" w:rsidRPr="00A06E20">
        <w:rPr>
          <w:rFonts w:ascii="Times New Roman" w:hAnsi="Times New Roman" w:cs="Times New Roman"/>
          <w:sz w:val="22"/>
          <w:szCs w:val="22"/>
        </w:rPr>
        <w:t>95669343B0</w:t>
      </w:r>
      <w:r w:rsidRPr="00325A41">
        <w:rPr>
          <w:rFonts w:ascii="Times New Roman" w:hAnsi="Times New Roman" w:cs="Times New Roman"/>
          <w:sz w:val="22"/>
          <w:szCs w:val="22"/>
        </w:rPr>
        <w:t>, secondo quanto disciplinato dal decreto legislativo 18 aprile 2016, n. 50.</w:t>
      </w:r>
    </w:p>
    <w:p w14:paraId="5A1AD8E2" w14:textId="77777777" w:rsidR="00FA1339" w:rsidRPr="00325A41" w:rsidRDefault="00FA1339" w:rsidP="00FA1339">
      <w:pPr>
        <w:pStyle w:val="Corpotesto"/>
        <w:spacing w:before="7"/>
        <w:ind w:left="310"/>
        <w:jc w:val="both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>In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particolare,</w:t>
      </w:r>
      <w:r w:rsidRPr="00325A41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i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suoi</w:t>
      </w:r>
      <w:r w:rsidRPr="00325A4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dati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saranno trattati</w:t>
      </w:r>
      <w:r w:rsidRPr="00325A4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per:</w:t>
      </w:r>
    </w:p>
    <w:p w14:paraId="52FF40A6" w14:textId="77777777" w:rsidR="00FA1339" w:rsidRPr="00325A41" w:rsidRDefault="00FA1339" w:rsidP="00FA1339">
      <w:pPr>
        <w:pStyle w:val="Corpotesto"/>
        <w:spacing w:before="7"/>
        <w:rPr>
          <w:rFonts w:ascii="Times New Roman" w:hAnsi="Times New Roman" w:cs="Times New Roman"/>
          <w:sz w:val="22"/>
          <w:szCs w:val="22"/>
        </w:rPr>
      </w:pPr>
    </w:p>
    <w:p w14:paraId="25600563" w14:textId="77777777" w:rsidR="00FA1339" w:rsidRPr="00325A41" w:rsidRDefault="00FA1339" w:rsidP="00FA1339">
      <w:pPr>
        <w:pStyle w:val="Paragrafoelenco"/>
        <w:numPr>
          <w:ilvl w:val="1"/>
          <w:numId w:val="2"/>
        </w:numPr>
        <w:tabs>
          <w:tab w:val="left" w:pos="1082"/>
          <w:tab w:val="left" w:pos="1083"/>
        </w:tabs>
        <w:rPr>
          <w:rFonts w:ascii="Times New Roman" w:hAnsi="Times New Roman" w:cs="Times New Roman"/>
        </w:rPr>
      </w:pPr>
      <w:r w:rsidRPr="00325A41">
        <w:rPr>
          <w:rFonts w:ascii="Times New Roman" w:hAnsi="Times New Roman" w:cs="Times New Roman"/>
        </w:rPr>
        <w:t>Valutazioni</w:t>
      </w:r>
      <w:r w:rsidRPr="00325A41">
        <w:rPr>
          <w:rFonts w:ascii="Times New Roman" w:hAnsi="Times New Roman" w:cs="Times New Roman"/>
          <w:spacing w:val="-4"/>
        </w:rPr>
        <w:t xml:space="preserve"> </w:t>
      </w:r>
      <w:r w:rsidRPr="00325A41">
        <w:rPr>
          <w:rFonts w:ascii="Times New Roman" w:hAnsi="Times New Roman" w:cs="Times New Roman"/>
        </w:rPr>
        <w:t>di</w:t>
      </w:r>
      <w:r w:rsidRPr="00325A41">
        <w:rPr>
          <w:rFonts w:ascii="Times New Roman" w:hAnsi="Times New Roman" w:cs="Times New Roman"/>
          <w:spacing w:val="-3"/>
        </w:rPr>
        <w:t xml:space="preserve"> </w:t>
      </w:r>
      <w:r w:rsidRPr="00325A41">
        <w:rPr>
          <w:rFonts w:ascii="Times New Roman" w:hAnsi="Times New Roman" w:cs="Times New Roman"/>
        </w:rPr>
        <w:t>idoneità</w:t>
      </w:r>
      <w:r w:rsidRPr="00325A41">
        <w:rPr>
          <w:rFonts w:ascii="Times New Roman" w:hAnsi="Times New Roman" w:cs="Times New Roman"/>
          <w:spacing w:val="-2"/>
        </w:rPr>
        <w:t xml:space="preserve"> </w:t>
      </w:r>
      <w:r w:rsidRPr="00325A41">
        <w:rPr>
          <w:rFonts w:ascii="Times New Roman" w:hAnsi="Times New Roman" w:cs="Times New Roman"/>
        </w:rPr>
        <w:t>per</w:t>
      </w:r>
      <w:r w:rsidRPr="00325A41">
        <w:rPr>
          <w:rFonts w:ascii="Times New Roman" w:hAnsi="Times New Roman" w:cs="Times New Roman"/>
          <w:spacing w:val="-3"/>
        </w:rPr>
        <w:t xml:space="preserve"> </w:t>
      </w:r>
      <w:r w:rsidRPr="00325A41">
        <w:rPr>
          <w:rFonts w:ascii="Times New Roman" w:hAnsi="Times New Roman" w:cs="Times New Roman"/>
        </w:rPr>
        <w:t>la</w:t>
      </w:r>
      <w:r w:rsidRPr="00325A41">
        <w:rPr>
          <w:rFonts w:ascii="Times New Roman" w:hAnsi="Times New Roman" w:cs="Times New Roman"/>
          <w:spacing w:val="-2"/>
        </w:rPr>
        <w:t xml:space="preserve"> </w:t>
      </w:r>
      <w:r w:rsidRPr="00325A41">
        <w:rPr>
          <w:rFonts w:ascii="Times New Roman" w:hAnsi="Times New Roman" w:cs="Times New Roman"/>
        </w:rPr>
        <w:t>partecipazione</w:t>
      </w:r>
      <w:r w:rsidRPr="00325A41">
        <w:rPr>
          <w:rFonts w:ascii="Times New Roman" w:hAnsi="Times New Roman" w:cs="Times New Roman"/>
          <w:spacing w:val="-2"/>
        </w:rPr>
        <w:t xml:space="preserve"> </w:t>
      </w:r>
      <w:r w:rsidRPr="00325A41">
        <w:rPr>
          <w:rFonts w:ascii="Times New Roman" w:hAnsi="Times New Roman" w:cs="Times New Roman"/>
        </w:rPr>
        <w:t>alla procedura</w:t>
      </w:r>
      <w:r w:rsidRPr="00325A41">
        <w:rPr>
          <w:rFonts w:ascii="Times New Roman" w:hAnsi="Times New Roman" w:cs="Times New Roman"/>
          <w:spacing w:val="-1"/>
        </w:rPr>
        <w:t xml:space="preserve"> </w:t>
      </w:r>
      <w:r w:rsidRPr="00325A41">
        <w:rPr>
          <w:rFonts w:ascii="Times New Roman" w:hAnsi="Times New Roman" w:cs="Times New Roman"/>
        </w:rPr>
        <w:t>di</w:t>
      </w:r>
      <w:r w:rsidRPr="00325A41">
        <w:rPr>
          <w:rFonts w:ascii="Times New Roman" w:hAnsi="Times New Roman" w:cs="Times New Roman"/>
          <w:spacing w:val="-3"/>
        </w:rPr>
        <w:t xml:space="preserve"> </w:t>
      </w:r>
      <w:r w:rsidRPr="00325A41">
        <w:rPr>
          <w:rFonts w:ascii="Times New Roman" w:hAnsi="Times New Roman" w:cs="Times New Roman"/>
        </w:rPr>
        <w:t>affidamento</w:t>
      </w:r>
      <w:r w:rsidRPr="00325A41">
        <w:rPr>
          <w:rFonts w:ascii="Times New Roman" w:hAnsi="Times New Roman" w:cs="Times New Roman"/>
          <w:spacing w:val="-3"/>
        </w:rPr>
        <w:t xml:space="preserve"> </w:t>
      </w:r>
      <w:r w:rsidRPr="00325A41">
        <w:rPr>
          <w:rFonts w:ascii="Times New Roman" w:hAnsi="Times New Roman" w:cs="Times New Roman"/>
        </w:rPr>
        <w:t>diretta;</w:t>
      </w:r>
    </w:p>
    <w:p w14:paraId="6FBB5BB6" w14:textId="77777777" w:rsidR="00FA1339" w:rsidRPr="00325A41" w:rsidRDefault="00FA1339" w:rsidP="00FA1339">
      <w:pPr>
        <w:pStyle w:val="Paragrafoelenco"/>
        <w:numPr>
          <w:ilvl w:val="1"/>
          <w:numId w:val="2"/>
        </w:numPr>
        <w:tabs>
          <w:tab w:val="left" w:pos="1082"/>
          <w:tab w:val="left" w:pos="1083"/>
        </w:tabs>
        <w:spacing w:before="65"/>
        <w:rPr>
          <w:rFonts w:ascii="Times New Roman" w:hAnsi="Times New Roman" w:cs="Times New Roman"/>
        </w:rPr>
      </w:pPr>
      <w:r w:rsidRPr="00325A41">
        <w:rPr>
          <w:rFonts w:ascii="Times New Roman" w:hAnsi="Times New Roman" w:cs="Times New Roman"/>
        </w:rPr>
        <w:t>Gestione</w:t>
      </w:r>
      <w:r w:rsidRPr="00325A41">
        <w:rPr>
          <w:rFonts w:ascii="Times New Roman" w:hAnsi="Times New Roman" w:cs="Times New Roman"/>
          <w:spacing w:val="-6"/>
        </w:rPr>
        <w:t xml:space="preserve"> </w:t>
      </w:r>
      <w:r w:rsidRPr="00325A41">
        <w:rPr>
          <w:rFonts w:ascii="Times New Roman" w:hAnsi="Times New Roman" w:cs="Times New Roman"/>
        </w:rPr>
        <w:t>dell’eventuale</w:t>
      </w:r>
      <w:r w:rsidRPr="00325A41">
        <w:rPr>
          <w:rFonts w:ascii="Times New Roman" w:hAnsi="Times New Roman" w:cs="Times New Roman"/>
          <w:spacing w:val="-4"/>
        </w:rPr>
        <w:t xml:space="preserve"> </w:t>
      </w:r>
      <w:r w:rsidRPr="00325A41">
        <w:rPr>
          <w:rFonts w:ascii="Times New Roman" w:hAnsi="Times New Roman" w:cs="Times New Roman"/>
        </w:rPr>
        <w:t>successivo</w:t>
      </w:r>
      <w:r w:rsidRPr="00325A41">
        <w:rPr>
          <w:rFonts w:ascii="Times New Roman" w:hAnsi="Times New Roman" w:cs="Times New Roman"/>
          <w:spacing w:val="-6"/>
        </w:rPr>
        <w:t xml:space="preserve"> </w:t>
      </w:r>
      <w:r w:rsidRPr="00325A41">
        <w:rPr>
          <w:rFonts w:ascii="Times New Roman" w:hAnsi="Times New Roman" w:cs="Times New Roman"/>
        </w:rPr>
        <w:t>contratto</w:t>
      </w:r>
      <w:r w:rsidRPr="00325A41">
        <w:rPr>
          <w:rFonts w:ascii="Times New Roman" w:hAnsi="Times New Roman" w:cs="Times New Roman"/>
          <w:spacing w:val="-4"/>
        </w:rPr>
        <w:t xml:space="preserve"> </w:t>
      </w:r>
      <w:r w:rsidRPr="00325A41">
        <w:rPr>
          <w:rFonts w:ascii="Times New Roman" w:hAnsi="Times New Roman" w:cs="Times New Roman"/>
        </w:rPr>
        <w:t>di</w:t>
      </w:r>
      <w:r w:rsidRPr="00325A41">
        <w:rPr>
          <w:rFonts w:ascii="Times New Roman" w:hAnsi="Times New Roman" w:cs="Times New Roman"/>
          <w:spacing w:val="-5"/>
        </w:rPr>
        <w:t xml:space="preserve"> </w:t>
      </w:r>
      <w:r w:rsidRPr="00325A41">
        <w:rPr>
          <w:rFonts w:ascii="Times New Roman" w:hAnsi="Times New Roman" w:cs="Times New Roman"/>
        </w:rPr>
        <w:t>affidamento.</w:t>
      </w:r>
    </w:p>
    <w:p w14:paraId="01BA5087" w14:textId="77777777" w:rsidR="00FA1339" w:rsidRPr="00325A41" w:rsidRDefault="00FA1339" w:rsidP="00FA1339">
      <w:pPr>
        <w:pStyle w:val="Corpotesto"/>
        <w:spacing w:before="7"/>
        <w:rPr>
          <w:rFonts w:ascii="Times New Roman" w:hAnsi="Times New Roman" w:cs="Times New Roman"/>
          <w:sz w:val="22"/>
          <w:szCs w:val="22"/>
        </w:rPr>
      </w:pPr>
    </w:p>
    <w:p w14:paraId="63B004D0" w14:textId="77777777" w:rsidR="00FA1339" w:rsidRPr="00325A41" w:rsidRDefault="00FA1339" w:rsidP="00FA1339">
      <w:pPr>
        <w:pStyle w:val="Corpotesto"/>
        <w:spacing w:before="1" w:line="314" w:lineRule="auto"/>
        <w:ind w:left="362" w:right="249"/>
        <w:jc w:val="both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>Per il raggiungimento delle predette finalità, potrà rendersi necessario anche il trattamento di categorie</w:t>
      </w:r>
      <w:r w:rsidRPr="00325A4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particolari di</w:t>
      </w:r>
      <w:r w:rsidRPr="00325A4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dati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(art.</w:t>
      </w:r>
      <w:r w:rsidRPr="00325A4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9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del Regolamento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679/2016).</w:t>
      </w:r>
      <w:r w:rsidRPr="00325A4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A</w:t>
      </w:r>
      <w:r w:rsidRPr="00325A4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titolo esemplificativo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dati giudiziari.</w:t>
      </w:r>
    </w:p>
    <w:p w14:paraId="72B57B20" w14:textId="77777777" w:rsidR="00FA1339" w:rsidRPr="00325A41" w:rsidRDefault="00FA1339" w:rsidP="00FA1339">
      <w:pPr>
        <w:pStyle w:val="Corpotesto"/>
        <w:spacing w:before="3"/>
        <w:rPr>
          <w:rFonts w:ascii="Times New Roman" w:hAnsi="Times New Roman" w:cs="Times New Roman"/>
          <w:sz w:val="22"/>
          <w:szCs w:val="22"/>
        </w:rPr>
      </w:pPr>
    </w:p>
    <w:p w14:paraId="37416A1F" w14:textId="77777777" w:rsidR="00FA1339" w:rsidRPr="00325A41" w:rsidRDefault="00FA1339" w:rsidP="00FA1339">
      <w:pPr>
        <w:pStyle w:val="Titolo21"/>
        <w:numPr>
          <w:ilvl w:val="0"/>
          <w:numId w:val="2"/>
        </w:numPr>
        <w:tabs>
          <w:tab w:val="left" w:pos="834"/>
        </w:tabs>
        <w:ind w:left="833" w:hanging="361"/>
        <w:jc w:val="left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>Modalità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di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trattamento</w:t>
      </w:r>
    </w:p>
    <w:p w14:paraId="6390E586" w14:textId="77777777" w:rsidR="00FA1339" w:rsidRPr="00325A41" w:rsidRDefault="00FA1339" w:rsidP="00FA1339">
      <w:pPr>
        <w:pStyle w:val="Corpotesto"/>
        <w:spacing w:before="6"/>
        <w:rPr>
          <w:rFonts w:ascii="Times New Roman" w:hAnsi="Times New Roman" w:cs="Times New Roman"/>
          <w:b/>
          <w:sz w:val="22"/>
          <w:szCs w:val="22"/>
        </w:rPr>
      </w:pPr>
    </w:p>
    <w:p w14:paraId="48C243B5" w14:textId="77777777" w:rsidR="00FA1339" w:rsidRPr="00325A41" w:rsidRDefault="00FA1339" w:rsidP="00FA1339">
      <w:pPr>
        <w:pStyle w:val="Corpotesto"/>
        <w:spacing w:line="312" w:lineRule="auto"/>
        <w:ind w:left="362" w:right="256"/>
        <w:jc w:val="both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>Il trattamento dei dati acquisiti sarà effettuato con l’ausilio di strumenti, anche elettronici, idonei a</w:t>
      </w:r>
      <w:r w:rsidRPr="00325A4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garantirne la sicurezza e la riservatezza, secondo le modalità previste dalla normativa vigente e sarà</w:t>
      </w:r>
      <w:r w:rsidRPr="00325A4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ispirato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ai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principi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di liceità</w:t>
      </w:r>
      <w:r w:rsidRPr="00325A4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correttezza</w:t>
      </w:r>
      <w:r w:rsidRPr="00325A4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e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trasparenza</w:t>
      </w:r>
    </w:p>
    <w:p w14:paraId="5FAC6486" w14:textId="77777777" w:rsidR="00FA1339" w:rsidRPr="00325A41" w:rsidRDefault="00FA1339" w:rsidP="00FA1339">
      <w:pPr>
        <w:pStyle w:val="Corpotesto"/>
        <w:spacing w:before="8"/>
        <w:rPr>
          <w:rFonts w:ascii="Times New Roman" w:hAnsi="Times New Roman" w:cs="Times New Roman"/>
          <w:sz w:val="22"/>
          <w:szCs w:val="22"/>
        </w:rPr>
      </w:pPr>
    </w:p>
    <w:p w14:paraId="7399467D" w14:textId="77777777" w:rsidR="00FA1339" w:rsidRPr="00325A41" w:rsidRDefault="00FA1339" w:rsidP="00FA1339">
      <w:pPr>
        <w:pStyle w:val="Titolo21"/>
        <w:numPr>
          <w:ilvl w:val="0"/>
          <w:numId w:val="2"/>
        </w:numPr>
        <w:tabs>
          <w:tab w:val="left" w:pos="834"/>
        </w:tabs>
        <w:ind w:left="833" w:hanging="361"/>
        <w:jc w:val="left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>Conferimento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dei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dati</w:t>
      </w:r>
    </w:p>
    <w:p w14:paraId="5A321322" w14:textId="77777777" w:rsidR="00FA1339" w:rsidRPr="00325A41" w:rsidRDefault="00FA1339" w:rsidP="00FA1339">
      <w:pPr>
        <w:pStyle w:val="Corpotesto"/>
        <w:spacing w:before="8"/>
        <w:rPr>
          <w:rFonts w:ascii="Times New Roman" w:hAnsi="Times New Roman" w:cs="Times New Roman"/>
          <w:b/>
          <w:sz w:val="22"/>
          <w:szCs w:val="22"/>
        </w:rPr>
      </w:pPr>
    </w:p>
    <w:p w14:paraId="4E14E494" w14:textId="4A0F196D" w:rsidR="00FA1339" w:rsidRPr="00325A41" w:rsidRDefault="00FA1339" w:rsidP="00FA1339">
      <w:pPr>
        <w:pStyle w:val="Corpotesto"/>
        <w:spacing w:line="312" w:lineRule="auto"/>
        <w:ind w:left="319" w:right="239" w:hanging="10"/>
        <w:jc w:val="both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 xml:space="preserve">Il conferimento dei suoi dati personali è condizione necessaria per la partecipazione alla </w:t>
      </w:r>
      <w:r w:rsidR="00C970FC" w:rsidRPr="00C50A51">
        <w:rPr>
          <w:rFonts w:ascii="Times New Roman" w:hAnsi="Times New Roman" w:cs="Times New Roman"/>
          <w:sz w:val="22"/>
          <w:szCs w:val="22"/>
        </w:rPr>
        <w:t xml:space="preserve">procedura di affidamento diretto </w:t>
      </w:r>
      <w:r w:rsidR="00C970FC" w:rsidRPr="00C50A51">
        <w:rPr>
          <w:rFonts w:ascii="Times New Roman" w:hAnsi="Times New Roman" w:cs="Times New Roman"/>
          <w:i/>
          <w:sz w:val="22"/>
          <w:szCs w:val="22"/>
        </w:rPr>
        <w:t>ex</w:t>
      </w:r>
      <w:r w:rsidR="00C970FC" w:rsidRPr="00C50A51">
        <w:rPr>
          <w:rFonts w:ascii="Times New Roman" w:hAnsi="Times New Roman" w:cs="Times New Roman"/>
          <w:sz w:val="22"/>
          <w:szCs w:val="22"/>
        </w:rPr>
        <w:t xml:space="preserve"> art. 36, comma 2, lett. a) </w:t>
      </w:r>
      <w:r w:rsidR="00C970FC">
        <w:rPr>
          <w:rFonts w:ascii="Times New Roman" w:hAnsi="Times New Roman" w:cs="Times New Roman"/>
          <w:sz w:val="22"/>
          <w:szCs w:val="22"/>
        </w:rPr>
        <w:t>d</w:t>
      </w:r>
      <w:r w:rsidR="00C970FC" w:rsidRPr="00C50A51">
        <w:rPr>
          <w:rFonts w:ascii="Times New Roman" w:hAnsi="Times New Roman" w:cs="Times New Roman"/>
          <w:sz w:val="22"/>
          <w:szCs w:val="22"/>
        </w:rPr>
        <w:t xml:space="preserve">.lgs. n. 50/2016, come modificato dall'art. 51, comma 1, lett. a) sub 2.1. d.l. n.77/2021, tramite trattativa diretta sulla piattaforma </w:t>
      </w:r>
      <w:r w:rsidR="00C970FC">
        <w:rPr>
          <w:rFonts w:ascii="Times New Roman" w:hAnsi="Times New Roman" w:cs="Times New Roman"/>
          <w:sz w:val="22"/>
          <w:szCs w:val="22"/>
        </w:rPr>
        <w:t>M</w:t>
      </w:r>
      <w:r w:rsidR="00C970FC" w:rsidRPr="00C50A51">
        <w:rPr>
          <w:rFonts w:ascii="Times New Roman" w:hAnsi="Times New Roman" w:cs="Times New Roman"/>
          <w:sz w:val="22"/>
          <w:szCs w:val="22"/>
        </w:rPr>
        <w:t xml:space="preserve">e.P.A. con l'operatore economico </w:t>
      </w:r>
      <w:r w:rsidR="00C970FC" w:rsidRPr="00C6399B">
        <w:rPr>
          <w:rFonts w:ascii="Times New Roman" w:hAnsi="Times New Roman" w:cs="Times New Roman"/>
          <w:i/>
          <w:sz w:val="22"/>
          <w:szCs w:val="22"/>
        </w:rPr>
        <w:t>VPSitex Italia srl</w:t>
      </w:r>
      <w:r w:rsidR="00C970FC" w:rsidRPr="00C50A51">
        <w:rPr>
          <w:rFonts w:ascii="Times New Roman" w:hAnsi="Times New Roman" w:cs="Times New Roman"/>
          <w:sz w:val="22"/>
          <w:szCs w:val="22"/>
        </w:rPr>
        <w:t xml:space="preserve"> (C.F/P.IVA 06626470964) da </w:t>
      </w:r>
      <w:r w:rsidR="00C970FC">
        <w:rPr>
          <w:rFonts w:ascii="Times New Roman" w:hAnsi="Times New Roman" w:cs="Times New Roman"/>
          <w:sz w:val="22"/>
          <w:szCs w:val="22"/>
        </w:rPr>
        <w:t>M</w:t>
      </w:r>
      <w:r w:rsidR="00C970FC" w:rsidRPr="00C50A51">
        <w:rPr>
          <w:rFonts w:ascii="Times New Roman" w:hAnsi="Times New Roman" w:cs="Times New Roman"/>
          <w:sz w:val="22"/>
          <w:szCs w:val="22"/>
        </w:rPr>
        <w:t xml:space="preserve">onza e </w:t>
      </w:r>
      <w:r w:rsidR="00C970FC">
        <w:rPr>
          <w:rFonts w:ascii="Times New Roman" w:hAnsi="Times New Roman" w:cs="Times New Roman"/>
          <w:sz w:val="22"/>
          <w:szCs w:val="22"/>
        </w:rPr>
        <w:t>B</w:t>
      </w:r>
      <w:r w:rsidR="00C970FC" w:rsidRPr="00C50A51">
        <w:rPr>
          <w:rFonts w:ascii="Times New Roman" w:hAnsi="Times New Roman" w:cs="Times New Roman"/>
          <w:sz w:val="22"/>
          <w:szCs w:val="22"/>
        </w:rPr>
        <w:t xml:space="preserve">rianza per il servizio di protezione alloggi tramite installazione di impianti antintrusione con video verifica presso n. 113 alloggi gestiti da ARCA </w:t>
      </w:r>
      <w:r w:rsidR="00C970FC">
        <w:rPr>
          <w:rFonts w:ascii="Times New Roman" w:hAnsi="Times New Roman" w:cs="Times New Roman"/>
          <w:sz w:val="22"/>
          <w:szCs w:val="22"/>
        </w:rPr>
        <w:t>P</w:t>
      </w:r>
      <w:r w:rsidR="00C970FC" w:rsidRPr="00C50A51">
        <w:rPr>
          <w:rFonts w:ascii="Times New Roman" w:hAnsi="Times New Roman" w:cs="Times New Roman"/>
          <w:sz w:val="22"/>
          <w:szCs w:val="22"/>
        </w:rPr>
        <w:t xml:space="preserve">uglia </w:t>
      </w:r>
      <w:r w:rsidR="00C970FC">
        <w:rPr>
          <w:rFonts w:ascii="Times New Roman" w:hAnsi="Times New Roman" w:cs="Times New Roman"/>
          <w:sz w:val="22"/>
          <w:szCs w:val="22"/>
        </w:rPr>
        <w:t>C</w:t>
      </w:r>
      <w:r w:rsidR="00C970FC" w:rsidRPr="00C50A51">
        <w:rPr>
          <w:rFonts w:ascii="Times New Roman" w:hAnsi="Times New Roman" w:cs="Times New Roman"/>
          <w:sz w:val="22"/>
          <w:szCs w:val="22"/>
        </w:rPr>
        <w:t>entrale – fondi di bilancio - impegno pluriennale di €. 138.320,00 al</w:t>
      </w:r>
      <w:r w:rsidR="00C970FC">
        <w:rPr>
          <w:rFonts w:ascii="Times New Roman" w:hAnsi="Times New Roman" w:cs="Times New Roman"/>
          <w:sz w:val="22"/>
          <w:szCs w:val="22"/>
        </w:rPr>
        <w:t xml:space="preserve"> netto di IVA - CIG: </w:t>
      </w:r>
      <w:r w:rsidR="00A00608" w:rsidRPr="00A00608">
        <w:rPr>
          <w:rFonts w:ascii="Times New Roman" w:hAnsi="Times New Roman" w:cs="Times New Roman"/>
          <w:sz w:val="22"/>
          <w:szCs w:val="22"/>
        </w:rPr>
        <w:t>95669343B0</w:t>
      </w:r>
      <w:r w:rsidRPr="00325A41">
        <w:rPr>
          <w:rFonts w:ascii="Times New Roman" w:hAnsi="Times New Roman" w:cs="Times New Roman"/>
          <w:sz w:val="22"/>
          <w:szCs w:val="22"/>
        </w:rPr>
        <w:t>, promossa da ARCA Puglia Centrale, secondo quanto disciplinato dal decreto legislativo 18 aprile 2016, n.</w:t>
      </w:r>
      <w:r w:rsidRPr="00325A41">
        <w:rPr>
          <w:rFonts w:ascii="Times New Roman" w:hAnsi="Times New Roman" w:cs="Times New Roman"/>
          <w:spacing w:val="-5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 xml:space="preserve"> 50.</w:t>
      </w:r>
    </w:p>
    <w:p w14:paraId="1291EAD1" w14:textId="77777777" w:rsidR="00FA1339" w:rsidRPr="00325A41" w:rsidRDefault="00FA1339" w:rsidP="00FA1339">
      <w:pPr>
        <w:pStyle w:val="Corpotesto"/>
        <w:spacing w:before="4" w:line="312" w:lineRule="auto"/>
        <w:ind w:left="319" w:right="255" w:hanging="10"/>
        <w:jc w:val="both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>Il mancato conferimento dei dati, e del consenso ad utilizzarli per le finalità descritte nella presente</w:t>
      </w:r>
      <w:r w:rsidRPr="00325A4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informativa,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potrebbe</w:t>
      </w:r>
      <w:r w:rsidRPr="00325A4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compromettere</w:t>
      </w:r>
      <w:r w:rsidRPr="00325A4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la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regolare</w:t>
      </w:r>
      <w:r w:rsidRPr="00325A4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partecipazione</w:t>
      </w:r>
      <w:r w:rsidRPr="00325A4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alla gara.</w:t>
      </w:r>
    </w:p>
    <w:p w14:paraId="02EA20BB" w14:textId="77777777" w:rsidR="00FA1339" w:rsidRPr="00325A41" w:rsidRDefault="00FA1339" w:rsidP="00FA1339">
      <w:pPr>
        <w:pStyle w:val="Corpotesto"/>
        <w:spacing w:before="2"/>
        <w:rPr>
          <w:rFonts w:ascii="Times New Roman" w:hAnsi="Times New Roman" w:cs="Times New Roman"/>
          <w:sz w:val="22"/>
          <w:szCs w:val="22"/>
        </w:rPr>
      </w:pPr>
    </w:p>
    <w:p w14:paraId="6AF66060" w14:textId="77777777" w:rsidR="00FA1339" w:rsidRPr="00325A41" w:rsidRDefault="00FA1339" w:rsidP="00FA1339">
      <w:pPr>
        <w:pStyle w:val="Titolo21"/>
        <w:numPr>
          <w:ilvl w:val="0"/>
          <w:numId w:val="2"/>
        </w:numPr>
        <w:tabs>
          <w:tab w:val="left" w:pos="834"/>
        </w:tabs>
        <w:spacing w:before="1"/>
        <w:ind w:left="833" w:hanging="361"/>
        <w:jc w:val="left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>Comunicazione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e</w:t>
      </w:r>
      <w:r w:rsidRPr="00325A4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diffusione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dei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dati</w:t>
      </w:r>
    </w:p>
    <w:p w14:paraId="08DC36CC" w14:textId="77777777" w:rsidR="00FA1339" w:rsidRPr="00325A41" w:rsidRDefault="00FA1339" w:rsidP="00FA1339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032ED427" w14:textId="77777777" w:rsidR="00FA1339" w:rsidRPr="00325A41" w:rsidRDefault="00FA1339" w:rsidP="00FA1339">
      <w:pPr>
        <w:pStyle w:val="Corpotesto"/>
        <w:spacing w:before="179" w:line="312" w:lineRule="auto"/>
        <w:ind w:left="310" w:right="255"/>
        <w:jc w:val="both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>I dati personali raccolti per il raggiungimento delle finalità indicate nella presente informativa, potranno</w:t>
      </w:r>
      <w:r w:rsidRPr="00325A4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essere comunicati a Pubbliche Amministrazioni, alle società di revisione ed a tutti quei soggetti ai quali la</w:t>
      </w:r>
      <w:r w:rsidRPr="00325A41">
        <w:rPr>
          <w:rFonts w:ascii="Times New Roman" w:hAnsi="Times New Roman" w:cs="Times New Roman"/>
          <w:spacing w:val="-5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comunicazione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sia</w:t>
      </w:r>
      <w:r w:rsidRPr="00325A4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dovuta</w:t>
      </w:r>
      <w:r w:rsidRPr="00325A4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in</w:t>
      </w:r>
      <w:r w:rsidRPr="00325A4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base a</w:t>
      </w:r>
      <w:r w:rsidRPr="00325A4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specifici obblighi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di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legge.</w:t>
      </w:r>
    </w:p>
    <w:p w14:paraId="368D9DCE" w14:textId="77777777" w:rsidR="00FA1339" w:rsidRPr="00325A41" w:rsidRDefault="00FA1339" w:rsidP="00FA1339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71EBC62C" w14:textId="77777777" w:rsidR="00FA1339" w:rsidRPr="00325A41" w:rsidRDefault="00FA1339" w:rsidP="00FA1339">
      <w:pPr>
        <w:pStyle w:val="Titolo21"/>
        <w:numPr>
          <w:ilvl w:val="0"/>
          <w:numId w:val="2"/>
        </w:numPr>
        <w:tabs>
          <w:tab w:val="left" w:pos="834"/>
        </w:tabs>
        <w:spacing w:before="1"/>
        <w:ind w:left="833" w:hanging="361"/>
        <w:jc w:val="left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>Trasferimento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dei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dati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personali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a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fornitori</w:t>
      </w:r>
    </w:p>
    <w:p w14:paraId="7D1E6AC2" w14:textId="77777777" w:rsidR="00FA1339" w:rsidRPr="00325A41" w:rsidRDefault="00FA1339" w:rsidP="00FA1339">
      <w:pPr>
        <w:pStyle w:val="Corpotesto"/>
        <w:spacing w:before="5"/>
        <w:rPr>
          <w:rFonts w:ascii="Times New Roman" w:hAnsi="Times New Roman" w:cs="Times New Roman"/>
          <w:b/>
          <w:sz w:val="22"/>
          <w:szCs w:val="22"/>
        </w:rPr>
      </w:pPr>
    </w:p>
    <w:p w14:paraId="12F2A085" w14:textId="77777777" w:rsidR="00FA1339" w:rsidRPr="00325A41" w:rsidRDefault="00FA1339" w:rsidP="00FA1339">
      <w:pPr>
        <w:pStyle w:val="Corpotesto"/>
        <w:ind w:left="310"/>
        <w:jc w:val="both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>I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Suoi</w:t>
      </w:r>
      <w:r w:rsidRPr="00325A4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dati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possono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essere</w:t>
      </w:r>
      <w:r w:rsidRPr="00325A4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trasferiti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a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fornitori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con riferimento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alle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finalità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sopradescritte.</w:t>
      </w:r>
    </w:p>
    <w:p w14:paraId="0104D487" w14:textId="77777777" w:rsidR="00FA1339" w:rsidRPr="00325A41" w:rsidRDefault="00FA1339" w:rsidP="00FA1339">
      <w:pPr>
        <w:pStyle w:val="Corpotesto"/>
        <w:spacing w:before="73" w:line="312" w:lineRule="auto"/>
        <w:ind w:left="319" w:right="254" w:hanging="10"/>
        <w:jc w:val="both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>Le società destinatarie dei Suoi dati personali sono, in questi casi, adeguatamente istruite per poter</w:t>
      </w:r>
      <w:r w:rsidRPr="00325A4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trattare</w:t>
      </w:r>
      <w:r w:rsidRPr="00325A4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i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suoi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dati</w:t>
      </w:r>
      <w:r w:rsidRPr="00325A4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personali,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e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assicurano il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medesimo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livello di</w:t>
      </w:r>
      <w:r w:rsidRPr="00325A4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sicurezza offerto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da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Arca Puglia</w:t>
      </w:r>
      <w:r w:rsidRPr="00325A4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Centrale. A</w:t>
      </w:r>
      <w:r w:rsidRPr="00325A41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tal</w:t>
      </w:r>
      <w:r w:rsidRPr="00325A41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fine</w:t>
      </w:r>
      <w:r w:rsidRPr="00325A41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sono</w:t>
      </w:r>
      <w:r w:rsidRPr="00325A41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stati</w:t>
      </w:r>
      <w:r w:rsidRPr="00325A41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identificati</w:t>
      </w:r>
      <w:r w:rsidRPr="00325A41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i</w:t>
      </w:r>
      <w:r w:rsidRPr="00325A41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responsabili</w:t>
      </w:r>
      <w:r w:rsidRPr="00325A41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per</w:t>
      </w:r>
      <w:r w:rsidRPr="00325A41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il</w:t>
      </w:r>
      <w:r w:rsidRPr="00325A41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trattamento</w:t>
      </w:r>
      <w:r w:rsidRPr="00325A41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dei</w:t>
      </w:r>
      <w:r w:rsidRPr="00325A41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suoi</w:t>
      </w:r>
      <w:r w:rsidRPr="00325A41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dati</w:t>
      </w:r>
      <w:r w:rsidRPr="00325A41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per</w:t>
      </w:r>
      <w:r w:rsidRPr="00325A41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conto</w:t>
      </w:r>
      <w:r w:rsidRPr="00325A41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di</w:t>
      </w:r>
      <w:r w:rsidRPr="00325A41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Arca</w:t>
      </w:r>
      <w:r w:rsidRPr="00325A41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Puglia</w:t>
      </w:r>
      <w:r w:rsidRPr="00325A41">
        <w:rPr>
          <w:rFonts w:ascii="Times New Roman" w:hAnsi="Times New Roman" w:cs="Times New Roman"/>
          <w:spacing w:val="-5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Centrale, ai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sensi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del Regolamento</w:t>
      </w:r>
      <w:r w:rsidRPr="00325A4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UE</w:t>
      </w:r>
      <w:r w:rsidRPr="00325A4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679/2016.</w:t>
      </w:r>
    </w:p>
    <w:p w14:paraId="3159FA16" w14:textId="77777777" w:rsidR="00FA1339" w:rsidRPr="00325A41" w:rsidRDefault="00FA1339" w:rsidP="00FA1339">
      <w:pPr>
        <w:pStyle w:val="Corpotesto"/>
        <w:spacing w:before="3"/>
        <w:rPr>
          <w:rFonts w:ascii="Times New Roman" w:hAnsi="Times New Roman" w:cs="Times New Roman"/>
          <w:sz w:val="22"/>
          <w:szCs w:val="22"/>
        </w:rPr>
      </w:pPr>
    </w:p>
    <w:p w14:paraId="63DBFCED" w14:textId="77777777" w:rsidR="00FA1339" w:rsidRPr="00325A41" w:rsidRDefault="00FA1339" w:rsidP="00FA1339">
      <w:pPr>
        <w:pStyle w:val="Titolo21"/>
        <w:numPr>
          <w:ilvl w:val="0"/>
          <w:numId w:val="2"/>
        </w:numPr>
        <w:tabs>
          <w:tab w:val="left" w:pos="834"/>
        </w:tabs>
        <w:ind w:left="833" w:hanging="361"/>
        <w:jc w:val="left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>Trasferimento</w:t>
      </w:r>
      <w:r w:rsidRPr="00325A4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all’estero</w:t>
      </w:r>
      <w:r w:rsidRPr="00325A4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dei</w:t>
      </w:r>
      <w:r w:rsidRPr="00325A4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suoi</w:t>
      </w:r>
      <w:r w:rsidRPr="00325A4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dati</w:t>
      </w:r>
      <w:r w:rsidRPr="00325A4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personali</w:t>
      </w:r>
    </w:p>
    <w:p w14:paraId="0982FAC3" w14:textId="77777777" w:rsidR="00FA1339" w:rsidRPr="00325A41" w:rsidRDefault="00FA1339" w:rsidP="00FA1339">
      <w:pPr>
        <w:pStyle w:val="Corpotesto"/>
        <w:spacing w:before="8"/>
        <w:rPr>
          <w:rFonts w:ascii="Times New Roman" w:hAnsi="Times New Roman" w:cs="Times New Roman"/>
          <w:b/>
          <w:sz w:val="22"/>
          <w:szCs w:val="22"/>
        </w:rPr>
      </w:pPr>
    </w:p>
    <w:p w14:paraId="00DAC0CB" w14:textId="77777777" w:rsidR="00FA1339" w:rsidRPr="00325A41" w:rsidRDefault="00FA1339" w:rsidP="00FA1339">
      <w:pPr>
        <w:pStyle w:val="Corpotesto"/>
        <w:ind w:left="310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>I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suoi</w:t>
      </w:r>
      <w:r w:rsidRPr="00325A4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dati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non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saranno trasferiti fuori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dalla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UE</w:t>
      </w:r>
      <w:r w:rsidR="00413395">
        <w:rPr>
          <w:rFonts w:ascii="Times New Roman" w:hAnsi="Times New Roman" w:cs="Times New Roman"/>
          <w:sz w:val="22"/>
          <w:szCs w:val="22"/>
        </w:rPr>
        <w:t>.</w:t>
      </w:r>
    </w:p>
    <w:p w14:paraId="6322D6D4" w14:textId="77777777" w:rsidR="00FA1339" w:rsidRPr="00325A41" w:rsidRDefault="00FA1339" w:rsidP="00FA1339">
      <w:pPr>
        <w:pStyle w:val="Corpotesto"/>
        <w:spacing w:before="8"/>
        <w:rPr>
          <w:rFonts w:ascii="Times New Roman" w:hAnsi="Times New Roman" w:cs="Times New Roman"/>
          <w:sz w:val="22"/>
          <w:szCs w:val="22"/>
        </w:rPr>
      </w:pPr>
    </w:p>
    <w:p w14:paraId="4A986DDD" w14:textId="77777777" w:rsidR="00FA1339" w:rsidRPr="00325A41" w:rsidRDefault="00FA1339" w:rsidP="00FA1339">
      <w:pPr>
        <w:pStyle w:val="Titolo21"/>
        <w:numPr>
          <w:ilvl w:val="0"/>
          <w:numId w:val="2"/>
        </w:numPr>
        <w:tabs>
          <w:tab w:val="left" w:pos="834"/>
        </w:tabs>
        <w:ind w:left="833" w:hanging="361"/>
        <w:jc w:val="left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>Periodo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di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conservazione</w:t>
      </w:r>
    </w:p>
    <w:p w14:paraId="54BB9D56" w14:textId="77777777" w:rsidR="00FA1339" w:rsidRPr="00325A41" w:rsidRDefault="00FA1339" w:rsidP="00FA1339">
      <w:pPr>
        <w:pStyle w:val="Corpotesto"/>
        <w:spacing w:before="6"/>
        <w:rPr>
          <w:rFonts w:ascii="Times New Roman" w:hAnsi="Times New Roman" w:cs="Times New Roman"/>
          <w:b/>
          <w:sz w:val="22"/>
          <w:szCs w:val="22"/>
        </w:rPr>
      </w:pPr>
    </w:p>
    <w:p w14:paraId="3C8FD538" w14:textId="77777777" w:rsidR="00FA1339" w:rsidRPr="00325A41" w:rsidRDefault="00FA1339" w:rsidP="00FA1339">
      <w:pPr>
        <w:pStyle w:val="Corpotesto"/>
        <w:spacing w:before="1" w:line="312" w:lineRule="auto"/>
        <w:ind w:left="386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>I</w:t>
      </w:r>
      <w:r w:rsidRPr="00325A41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suoi</w:t>
      </w:r>
      <w:r w:rsidRPr="00325A41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dati</w:t>
      </w:r>
      <w:r w:rsidRPr="00325A41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personali</w:t>
      </w:r>
      <w:r w:rsidRPr="00325A41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saranno</w:t>
      </w:r>
      <w:r w:rsidRPr="00325A41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conservati</w:t>
      </w:r>
      <w:r w:rsidRPr="00325A41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e</w:t>
      </w:r>
      <w:r w:rsidRPr="00325A41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gestiti</w:t>
      </w:r>
      <w:r w:rsidRPr="00325A41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per</w:t>
      </w:r>
      <w:r w:rsidRPr="00325A41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il</w:t>
      </w:r>
      <w:r w:rsidRPr="00325A41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tempo</w:t>
      </w:r>
      <w:r w:rsidRPr="00325A41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necessario</w:t>
      </w:r>
      <w:r w:rsidRPr="00325A41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a</w:t>
      </w:r>
      <w:r w:rsidRPr="00325A41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garantire</w:t>
      </w:r>
      <w:r w:rsidRPr="00325A41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adeguata</w:t>
      </w:r>
      <w:r w:rsidRPr="00325A41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tutela</w:t>
      </w:r>
      <w:r w:rsidRPr="00325A41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secondo la</w:t>
      </w:r>
      <w:r w:rsidRPr="00325A4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normativa</w:t>
      </w:r>
      <w:r w:rsidRPr="00325A4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vigente.</w:t>
      </w:r>
    </w:p>
    <w:p w14:paraId="74F38B2D" w14:textId="77777777" w:rsidR="00FA1339" w:rsidRPr="00325A41" w:rsidRDefault="00FA1339" w:rsidP="00FA1339">
      <w:pPr>
        <w:pStyle w:val="Corpotesto"/>
        <w:spacing w:before="5"/>
        <w:rPr>
          <w:rFonts w:ascii="Times New Roman" w:hAnsi="Times New Roman" w:cs="Times New Roman"/>
          <w:sz w:val="22"/>
          <w:szCs w:val="22"/>
        </w:rPr>
      </w:pPr>
    </w:p>
    <w:p w14:paraId="3E2F2247" w14:textId="77777777" w:rsidR="00FA1339" w:rsidRPr="00325A41" w:rsidRDefault="00FA1339" w:rsidP="00FA1339">
      <w:pPr>
        <w:pStyle w:val="Titolo21"/>
        <w:numPr>
          <w:ilvl w:val="0"/>
          <w:numId w:val="2"/>
        </w:numPr>
        <w:tabs>
          <w:tab w:val="left" w:pos="834"/>
        </w:tabs>
        <w:ind w:left="833" w:hanging="361"/>
        <w:jc w:val="left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>Profilazione</w:t>
      </w:r>
    </w:p>
    <w:p w14:paraId="3142CB0C" w14:textId="77777777" w:rsidR="00FA1339" w:rsidRPr="00325A41" w:rsidRDefault="00FA1339" w:rsidP="00FA1339">
      <w:pPr>
        <w:pStyle w:val="Corpotesto"/>
        <w:spacing w:before="8"/>
        <w:rPr>
          <w:rFonts w:ascii="Times New Roman" w:hAnsi="Times New Roman" w:cs="Times New Roman"/>
          <w:b/>
          <w:sz w:val="22"/>
          <w:szCs w:val="22"/>
        </w:rPr>
      </w:pPr>
    </w:p>
    <w:p w14:paraId="6A74493F" w14:textId="77777777" w:rsidR="00FA1339" w:rsidRPr="00325A41" w:rsidRDefault="00FA1339" w:rsidP="00FA1339">
      <w:pPr>
        <w:pStyle w:val="Corpotesto"/>
        <w:spacing w:line="309" w:lineRule="auto"/>
        <w:ind w:left="386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>I</w:t>
      </w:r>
      <w:r w:rsidRPr="00325A4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dati</w:t>
      </w:r>
      <w:r w:rsidRPr="00325A4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non</w:t>
      </w:r>
      <w:r w:rsidRPr="00325A41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verranno</w:t>
      </w:r>
      <w:r w:rsidRPr="00325A41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utilizzati</w:t>
      </w:r>
      <w:r w:rsidRPr="00325A4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in</w:t>
      </w:r>
      <w:r w:rsidRPr="00325A41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nessun</w:t>
      </w:r>
      <w:r w:rsidRPr="00325A4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modo</w:t>
      </w:r>
      <w:r w:rsidRPr="00325A41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a</w:t>
      </w:r>
      <w:r w:rsidRPr="00325A41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scopo</w:t>
      </w:r>
      <w:r w:rsidRPr="00325A4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di</w:t>
      </w:r>
      <w:r w:rsidRPr="00325A4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profilazione</w:t>
      </w:r>
      <w:r w:rsidRPr="00325A41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di</w:t>
      </w:r>
      <w:r w:rsidRPr="00325A4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comportamenti</w:t>
      </w:r>
      <w:r w:rsidRPr="00325A4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o</w:t>
      </w:r>
      <w:r w:rsidRPr="00325A4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abitudini</w:t>
      </w:r>
      <w:r w:rsidRPr="00325A4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dei</w:t>
      </w:r>
      <w:r w:rsidRPr="00325A41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soggetti</w:t>
      </w:r>
      <w:r w:rsidRPr="00325A4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interessati.</w:t>
      </w:r>
    </w:p>
    <w:p w14:paraId="0A2AF771" w14:textId="77777777" w:rsidR="00FA1339" w:rsidRPr="00325A41" w:rsidRDefault="00FA1339" w:rsidP="00FA1339">
      <w:pPr>
        <w:pStyle w:val="Corpotesto"/>
        <w:spacing w:before="5"/>
        <w:rPr>
          <w:rFonts w:ascii="Times New Roman" w:hAnsi="Times New Roman" w:cs="Times New Roman"/>
          <w:sz w:val="22"/>
          <w:szCs w:val="22"/>
        </w:rPr>
      </w:pPr>
    </w:p>
    <w:p w14:paraId="2D635FB3" w14:textId="77777777" w:rsidR="00FA1339" w:rsidRPr="00325A41" w:rsidRDefault="00FA1339" w:rsidP="00FA1339">
      <w:pPr>
        <w:pStyle w:val="Titolo21"/>
        <w:numPr>
          <w:ilvl w:val="0"/>
          <w:numId w:val="2"/>
        </w:numPr>
        <w:tabs>
          <w:tab w:val="left" w:pos="834"/>
        </w:tabs>
        <w:ind w:left="833" w:hanging="361"/>
        <w:jc w:val="left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>Diritti</w:t>
      </w:r>
      <w:r w:rsidRPr="00325A4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dell’interessato</w:t>
      </w:r>
    </w:p>
    <w:p w14:paraId="585B31F7" w14:textId="77777777" w:rsidR="00FA1339" w:rsidRPr="00325A41" w:rsidRDefault="00FA1339" w:rsidP="00FA1339">
      <w:pPr>
        <w:pStyle w:val="Corpotesto"/>
        <w:spacing w:before="6"/>
        <w:rPr>
          <w:rFonts w:ascii="Times New Roman" w:hAnsi="Times New Roman" w:cs="Times New Roman"/>
          <w:b/>
          <w:sz w:val="22"/>
          <w:szCs w:val="22"/>
        </w:rPr>
      </w:pPr>
    </w:p>
    <w:p w14:paraId="3D98A5B3" w14:textId="77777777" w:rsidR="00FA1339" w:rsidRPr="00325A41" w:rsidRDefault="00FA1339" w:rsidP="00FA1339">
      <w:pPr>
        <w:pStyle w:val="Corpotesto"/>
        <w:spacing w:line="312" w:lineRule="auto"/>
        <w:ind w:left="319" w:hanging="10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>Lei</w:t>
      </w:r>
      <w:r w:rsidRPr="00325A41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potrà</w:t>
      </w:r>
      <w:r w:rsidRPr="00325A41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esercitare</w:t>
      </w:r>
      <w:r w:rsidRPr="00325A41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i</w:t>
      </w:r>
      <w:r w:rsidRPr="00325A41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diritti</w:t>
      </w:r>
      <w:r w:rsidRPr="00325A41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di</w:t>
      </w:r>
      <w:r w:rsidRPr="00325A41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cui</w:t>
      </w:r>
      <w:r w:rsidRPr="00325A41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agli</w:t>
      </w:r>
      <w:r w:rsidRPr="00325A41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artt.</w:t>
      </w:r>
      <w:r w:rsidRPr="00325A41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15-22</w:t>
      </w:r>
      <w:r w:rsidRPr="00325A41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del</w:t>
      </w:r>
      <w:r w:rsidRPr="00325A41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Regolamento</w:t>
      </w:r>
      <w:r w:rsidRPr="00325A41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UE</w:t>
      </w:r>
      <w:r w:rsidRPr="00325A41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679/2016.</w:t>
      </w:r>
      <w:r w:rsidRPr="00325A41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I</w:t>
      </w:r>
      <w:r w:rsidRPr="00325A41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suoi</w:t>
      </w:r>
      <w:r w:rsidRPr="00325A41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diritti</w:t>
      </w:r>
      <w:r w:rsidRPr="00325A41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consistono,</w:t>
      </w:r>
      <w:r w:rsidRPr="00325A41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dunque, nel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poter</w:t>
      </w:r>
      <w:r w:rsidRPr="00325A4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richiedere</w:t>
      </w:r>
      <w:r w:rsidRPr="00325A4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al titolare:</w:t>
      </w:r>
    </w:p>
    <w:p w14:paraId="24199D1E" w14:textId="77777777" w:rsidR="00FA1339" w:rsidRPr="00325A41" w:rsidRDefault="00FA1339" w:rsidP="00FA1339">
      <w:pPr>
        <w:pStyle w:val="Paragrafoelenco"/>
        <w:numPr>
          <w:ilvl w:val="0"/>
          <w:numId w:val="1"/>
        </w:numPr>
        <w:tabs>
          <w:tab w:val="left" w:pos="584"/>
        </w:tabs>
        <w:spacing w:before="5" w:line="304" w:lineRule="auto"/>
        <w:ind w:right="123"/>
        <w:rPr>
          <w:rFonts w:ascii="Times New Roman" w:hAnsi="Times New Roman" w:cs="Times New Roman"/>
        </w:rPr>
      </w:pPr>
      <w:r w:rsidRPr="00325A41">
        <w:rPr>
          <w:rFonts w:ascii="Times New Roman" w:hAnsi="Times New Roman" w:cs="Times New Roman"/>
        </w:rPr>
        <w:t>la</w:t>
      </w:r>
      <w:r w:rsidRPr="00325A41">
        <w:rPr>
          <w:rFonts w:ascii="Times New Roman" w:hAnsi="Times New Roman" w:cs="Times New Roman"/>
          <w:spacing w:val="2"/>
        </w:rPr>
        <w:t xml:space="preserve"> </w:t>
      </w:r>
      <w:r w:rsidRPr="00325A41">
        <w:rPr>
          <w:rFonts w:ascii="Times New Roman" w:hAnsi="Times New Roman" w:cs="Times New Roman"/>
        </w:rPr>
        <w:t>conferma</w:t>
      </w:r>
      <w:r w:rsidRPr="00325A41">
        <w:rPr>
          <w:rFonts w:ascii="Times New Roman" w:hAnsi="Times New Roman" w:cs="Times New Roman"/>
          <w:spacing w:val="3"/>
        </w:rPr>
        <w:t xml:space="preserve"> </w:t>
      </w:r>
      <w:r w:rsidRPr="00325A41">
        <w:rPr>
          <w:rFonts w:ascii="Times New Roman" w:hAnsi="Times New Roman" w:cs="Times New Roman"/>
        </w:rPr>
        <w:t>che</w:t>
      </w:r>
      <w:r w:rsidRPr="00325A41">
        <w:rPr>
          <w:rFonts w:ascii="Times New Roman" w:hAnsi="Times New Roman" w:cs="Times New Roman"/>
          <w:spacing w:val="2"/>
        </w:rPr>
        <w:t xml:space="preserve"> </w:t>
      </w:r>
      <w:r w:rsidRPr="00325A41">
        <w:rPr>
          <w:rFonts w:ascii="Times New Roman" w:hAnsi="Times New Roman" w:cs="Times New Roman"/>
        </w:rPr>
        <w:t>sia</w:t>
      </w:r>
      <w:r w:rsidRPr="00325A41">
        <w:rPr>
          <w:rFonts w:ascii="Times New Roman" w:hAnsi="Times New Roman" w:cs="Times New Roman"/>
          <w:spacing w:val="5"/>
        </w:rPr>
        <w:t xml:space="preserve"> </w:t>
      </w:r>
      <w:r w:rsidRPr="00325A41">
        <w:rPr>
          <w:rFonts w:ascii="Times New Roman" w:hAnsi="Times New Roman" w:cs="Times New Roman"/>
        </w:rPr>
        <w:t>o</w:t>
      </w:r>
      <w:r w:rsidRPr="00325A41">
        <w:rPr>
          <w:rFonts w:ascii="Times New Roman" w:hAnsi="Times New Roman" w:cs="Times New Roman"/>
          <w:spacing w:val="2"/>
        </w:rPr>
        <w:t xml:space="preserve"> </w:t>
      </w:r>
      <w:r w:rsidRPr="00325A41">
        <w:rPr>
          <w:rFonts w:ascii="Times New Roman" w:hAnsi="Times New Roman" w:cs="Times New Roman"/>
        </w:rPr>
        <w:t>meno</w:t>
      </w:r>
      <w:r w:rsidRPr="00325A41">
        <w:rPr>
          <w:rFonts w:ascii="Times New Roman" w:hAnsi="Times New Roman" w:cs="Times New Roman"/>
          <w:spacing w:val="3"/>
        </w:rPr>
        <w:t xml:space="preserve"> </w:t>
      </w:r>
      <w:r w:rsidRPr="00325A41">
        <w:rPr>
          <w:rFonts w:ascii="Times New Roman" w:hAnsi="Times New Roman" w:cs="Times New Roman"/>
        </w:rPr>
        <w:t>in</w:t>
      </w:r>
      <w:r w:rsidRPr="00325A41">
        <w:rPr>
          <w:rFonts w:ascii="Times New Roman" w:hAnsi="Times New Roman" w:cs="Times New Roman"/>
          <w:spacing w:val="2"/>
        </w:rPr>
        <w:t xml:space="preserve"> </w:t>
      </w:r>
      <w:r w:rsidRPr="00325A41">
        <w:rPr>
          <w:rFonts w:ascii="Times New Roman" w:hAnsi="Times New Roman" w:cs="Times New Roman"/>
        </w:rPr>
        <w:t>corso</w:t>
      </w:r>
      <w:r w:rsidRPr="00325A41">
        <w:rPr>
          <w:rFonts w:ascii="Times New Roman" w:hAnsi="Times New Roman" w:cs="Times New Roman"/>
          <w:spacing w:val="3"/>
        </w:rPr>
        <w:t xml:space="preserve"> </w:t>
      </w:r>
      <w:r w:rsidRPr="00325A41">
        <w:rPr>
          <w:rFonts w:ascii="Times New Roman" w:hAnsi="Times New Roman" w:cs="Times New Roman"/>
        </w:rPr>
        <w:t>un</w:t>
      </w:r>
      <w:r w:rsidRPr="00325A41">
        <w:rPr>
          <w:rFonts w:ascii="Times New Roman" w:hAnsi="Times New Roman" w:cs="Times New Roman"/>
          <w:spacing w:val="2"/>
        </w:rPr>
        <w:t xml:space="preserve"> </w:t>
      </w:r>
      <w:r w:rsidRPr="00325A41">
        <w:rPr>
          <w:rFonts w:ascii="Times New Roman" w:hAnsi="Times New Roman" w:cs="Times New Roman"/>
        </w:rPr>
        <w:t>trattamento</w:t>
      </w:r>
      <w:r w:rsidRPr="00325A41">
        <w:rPr>
          <w:rFonts w:ascii="Times New Roman" w:hAnsi="Times New Roman" w:cs="Times New Roman"/>
          <w:spacing w:val="3"/>
        </w:rPr>
        <w:t xml:space="preserve"> </w:t>
      </w:r>
      <w:r w:rsidRPr="00325A41">
        <w:rPr>
          <w:rFonts w:ascii="Times New Roman" w:hAnsi="Times New Roman" w:cs="Times New Roman"/>
        </w:rPr>
        <w:t>di</w:t>
      </w:r>
      <w:r w:rsidRPr="00325A41">
        <w:rPr>
          <w:rFonts w:ascii="Times New Roman" w:hAnsi="Times New Roman" w:cs="Times New Roman"/>
          <w:spacing w:val="5"/>
        </w:rPr>
        <w:t xml:space="preserve"> </w:t>
      </w:r>
      <w:r w:rsidRPr="00325A41">
        <w:rPr>
          <w:rFonts w:ascii="Times New Roman" w:hAnsi="Times New Roman" w:cs="Times New Roman"/>
        </w:rPr>
        <w:t>dati</w:t>
      </w:r>
      <w:r w:rsidRPr="00325A41">
        <w:rPr>
          <w:rFonts w:ascii="Times New Roman" w:hAnsi="Times New Roman" w:cs="Times New Roman"/>
          <w:spacing w:val="2"/>
        </w:rPr>
        <w:t xml:space="preserve"> </w:t>
      </w:r>
      <w:r w:rsidRPr="00325A41">
        <w:rPr>
          <w:rFonts w:ascii="Times New Roman" w:hAnsi="Times New Roman" w:cs="Times New Roman"/>
        </w:rPr>
        <w:t>personali</w:t>
      </w:r>
      <w:r w:rsidRPr="00325A41">
        <w:rPr>
          <w:rFonts w:ascii="Times New Roman" w:hAnsi="Times New Roman" w:cs="Times New Roman"/>
          <w:spacing w:val="3"/>
        </w:rPr>
        <w:t xml:space="preserve"> </w:t>
      </w:r>
      <w:r w:rsidRPr="00325A41">
        <w:rPr>
          <w:rFonts w:ascii="Times New Roman" w:hAnsi="Times New Roman" w:cs="Times New Roman"/>
        </w:rPr>
        <w:t>che</w:t>
      </w:r>
      <w:r w:rsidRPr="00325A41">
        <w:rPr>
          <w:rFonts w:ascii="Times New Roman" w:hAnsi="Times New Roman" w:cs="Times New Roman"/>
          <w:spacing w:val="4"/>
        </w:rPr>
        <w:t xml:space="preserve"> </w:t>
      </w:r>
      <w:r w:rsidRPr="00325A41">
        <w:rPr>
          <w:rFonts w:ascii="Times New Roman" w:hAnsi="Times New Roman" w:cs="Times New Roman"/>
        </w:rPr>
        <w:t>La</w:t>
      </w:r>
      <w:r w:rsidRPr="00325A41">
        <w:rPr>
          <w:rFonts w:ascii="Times New Roman" w:hAnsi="Times New Roman" w:cs="Times New Roman"/>
          <w:spacing w:val="3"/>
        </w:rPr>
        <w:t xml:space="preserve"> </w:t>
      </w:r>
      <w:r w:rsidRPr="00325A41">
        <w:rPr>
          <w:rFonts w:ascii="Times New Roman" w:hAnsi="Times New Roman" w:cs="Times New Roman"/>
        </w:rPr>
        <w:t>riguardano</w:t>
      </w:r>
      <w:r w:rsidRPr="00325A41">
        <w:rPr>
          <w:rFonts w:ascii="Times New Roman" w:hAnsi="Times New Roman" w:cs="Times New Roman"/>
          <w:spacing w:val="4"/>
        </w:rPr>
        <w:t xml:space="preserve"> </w:t>
      </w:r>
      <w:r w:rsidRPr="00325A41">
        <w:rPr>
          <w:rFonts w:ascii="Times New Roman" w:hAnsi="Times New Roman" w:cs="Times New Roman"/>
        </w:rPr>
        <w:t>e</w:t>
      </w:r>
      <w:r w:rsidRPr="00325A41">
        <w:rPr>
          <w:rFonts w:ascii="Times New Roman" w:hAnsi="Times New Roman" w:cs="Times New Roman"/>
          <w:spacing w:val="3"/>
        </w:rPr>
        <w:t xml:space="preserve"> </w:t>
      </w:r>
      <w:r w:rsidRPr="00325A41">
        <w:rPr>
          <w:rFonts w:ascii="Times New Roman" w:hAnsi="Times New Roman" w:cs="Times New Roman"/>
        </w:rPr>
        <w:t>in</w:t>
      </w:r>
      <w:r w:rsidRPr="00325A41">
        <w:rPr>
          <w:rFonts w:ascii="Times New Roman" w:hAnsi="Times New Roman" w:cs="Times New Roman"/>
          <w:spacing w:val="2"/>
        </w:rPr>
        <w:t xml:space="preserve"> </w:t>
      </w:r>
      <w:r w:rsidRPr="00325A41">
        <w:rPr>
          <w:rFonts w:ascii="Times New Roman" w:hAnsi="Times New Roman" w:cs="Times New Roman"/>
        </w:rPr>
        <w:t>tal</w:t>
      </w:r>
      <w:r w:rsidRPr="00325A41">
        <w:rPr>
          <w:rFonts w:ascii="Times New Roman" w:hAnsi="Times New Roman" w:cs="Times New Roman"/>
          <w:spacing w:val="3"/>
        </w:rPr>
        <w:t xml:space="preserve"> </w:t>
      </w:r>
      <w:r w:rsidRPr="00325A41">
        <w:rPr>
          <w:rFonts w:ascii="Times New Roman" w:hAnsi="Times New Roman" w:cs="Times New Roman"/>
        </w:rPr>
        <w:t>caso,</w:t>
      </w:r>
      <w:r w:rsidRPr="00325A41">
        <w:rPr>
          <w:rFonts w:ascii="Times New Roman" w:hAnsi="Times New Roman" w:cs="Times New Roman"/>
          <w:spacing w:val="5"/>
        </w:rPr>
        <w:t xml:space="preserve"> </w:t>
      </w:r>
      <w:r w:rsidRPr="00325A41">
        <w:rPr>
          <w:rFonts w:ascii="Times New Roman" w:hAnsi="Times New Roman" w:cs="Times New Roman"/>
        </w:rPr>
        <w:t>di</w:t>
      </w:r>
      <w:r w:rsidRPr="00325A41">
        <w:rPr>
          <w:rFonts w:ascii="Times New Roman" w:hAnsi="Times New Roman" w:cs="Times New Roman"/>
          <w:spacing w:val="-52"/>
        </w:rPr>
        <w:t xml:space="preserve"> </w:t>
      </w:r>
      <w:r w:rsidRPr="00325A41">
        <w:rPr>
          <w:rFonts w:ascii="Times New Roman" w:hAnsi="Times New Roman" w:cs="Times New Roman"/>
        </w:rPr>
        <w:t>ottenere</w:t>
      </w:r>
      <w:r w:rsidRPr="00325A41">
        <w:rPr>
          <w:rFonts w:ascii="Times New Roman" w:hAnsi="Times New Roman" w:cs="Times New Roman"/>
          <w:spacing w:val="-3"/>
        </w:rPr>
        <w:t xml:space="preserve"> </w:t>
      </w:r>
      <w:r w:rsidRPr="00325A41">
        <w:rPr>
          <w:rFonts w:ascii="Times New Roman" w:hAnsi="Times New Roman" w:cs="Times New Roman"/>
        </w:rPr>
        <w:t>l’accesso</w:t>
      </w:r>
      <w:r w:rsidRPr="00325A41">
        <w:rPr>
          <w:rFonts w:ascii="Times New Roman" w:hAnsi="Times New Roman" w:cs="Times New Roman"/>
          <w:spacing w:val="-2"/>
        </w:rPr>
        <w:t xml:space="preserve"> </w:t>
      </w:r>
      <w:r w:rsidRPr="00325A41">
        <w:rPr>
          <w:rFonts w:ascii="Times New Roman" w:hAnsi="Times New Roman" w:cs="Times New Roman"/>
        </w:rPr>
        <w:t>ai</w:t>
      </w:r>
      <w:r w:rsidRPr="00325A41">
        <w:rPr>
          <w:rFonts w:ascii="Times New Roman" w:hAnsi="Times New Roman" w:cs="Times New Roman"/>
          <w:spacing w:val="-3"/>
        </w:rPr>
        <w:t xml:space="preserve"> </w:t>
      </w:r>
      <w:r w:rsidRPr="00325A41">
        <w:rPr>
          <w:rFonts w:ascii="Times New Roman" w:hAnsi="Times New Roman" w:cs="Times New Roman"/>
        </w:rPr>
        <w:t>dati</w:t>
      </w:r>
      <w:r w:rsidRPr="00325A41">
        <w:rPr>
          <w:rFonts w:ascii="Times New Roman" w:hAnsi="Times New Roman" w:cs="Times New Roman"/>
          <w:spacing w:val="-1"/>
        </w:rPr>
        <w:t xml:space="preserve"> </w:t>
      </w:r>
      <w:r w:rsidRPr="00325A41">
        <w:rPr>
          <w:rFonts w:ascii="Times New Roman" w:hAnsi="Times New Roman" w:cs="Times New Roman"/>
        </w:rPr>
        <w:t>personali</w:t>
      </w:r>
      <w:r w:rsidRPr="00325A41">
        <w:rPr>
          <w:rFonts w:ascii="Times New Roman" w:hAnsi="Times New Roman" w:cs="Times New Roman"/>
          <w:spacing w:val="-3"/>
        </w:rPr>
        <w:t xml:space="preserve"> </w:t>
      </w:r>
      <w:r w:rsidRPr="00325A41">
        <w:rPr>
          <w:rFonts w:ascii="Times New Roman" w:hAnsi="Times New Roman" w:cs="Times New Roman"/>
        </w:rPr>
        <w:t>ed</w:t>
      </w:r>
      <w:r w:rsidRPr="00325A41">
        <w:rPr>
          <w:rFonts w:ascii="Times New Roman" w:hAnsi="Times New Roman" w:cs="Times New Roman"/>
          <w:spacing w:val="-2"/>
        </w:rPr>
        <w:t xml:space="preserve"> </w:t>
      </w:r>
      <w:r w:rsidRPr="00325A41">
        <w:rPr>
          <w:rFonts w:ascii="Times New Roman" w:hAnsi="Times New Roman" w:cs="Times New Roman"/>
        </w:rPr>
        <w:t>alle</w:t>
      </w:r>
      <w:r w:rsidRPr="00325A41">
        <w:rPr>
          <w:rFonts w:ascii="Times New Roman" w:hAnsi="Times New Roman" w:cs="Times New Roman"/>
          <w:spacing w:val="-3"/>
        </w:rPr>
        <w:t xml:space="preserve"> </w:t>
      </w:r>
      <w:r w:rsidRPr="00325A41">
        <w:rPr>
          <w:rFonts w:ascii="Times New Roman" w:hAnsi="Times New Roman" w:cs="Times New Roman"/>
        </w:rPr>
        <w:t>informazioni</w:t>
      </w:r>
      <w:r w:rsidRPr="00325A41">
        <w:rPr>
          <w:rFonts w:ascii="Times New Roman" w:hAnsi="Times New Roman" w:cs="Times New Roman"/>
          <w:spacing w:val="-3"/>
        </w:rPr>
        <w:t xml:space="preserve"> </w:t>
      </w:r>
      <w:r w:rsidRPr="00325A41">
        <w:rPr>
          <w:rFonts w:ascii="Times New Roman" w:hAnsi="Times New Roman" w:cs="Times New Roman"/>
        </w:rPr>
        <w:t>in</w:t>
      </w:r>
      <w:r w:rsidRPr="00325A41">
        <w:rPr>
          <w:rFonts w:ascii="Times New Roman" w:hAnsi="Times New Roman" w:cs="Times New Roman"/>
          <w:spacing w:val="-2"/>
        </w:rPr>
        <w:t xml:space="preserve"> </w:t>
      </w:r>
      <w:r w:rsidRPr="00325A41">
        <w:rPr>
          <w:rFonts w:ascii="Times New Roman" w:hAnsi="Times New Roman" w:cs="Times New Roman"/>
        </w:rPr>
        <w:t>merito</w:t>
      </w:r>
      <w:r w:rsidRPr="00325A41">
        <w:rPr>
          <w:rFonts w:ascii="Times New Roman" w:hAnsi="Times New Roman" w:cs="Times New Roman"/>
          <w:spacing w:val="-2"/>
        </w:rPr>
        <w:t xml:space="preserve"> </w:t>
      </w:r>
      <w:r w:rsidRPr="00325A41">
        <w:rPr>
          <w:rFonts w:ascii="Times New Roman" w:hAnsi="Times New Roman" w:cs="Times New Roman"/>
        </w:rPr>
        <w:t>al</w:t>
      </w:r>
      <w:r w:rsidRPr="00325A41">
        <w:rPr>
          <w:rFonts w:ascii="Times New Roman" w:hAnsi="Times New Roman" w:cs="Times New Roman"/>
          <w:spacing w:val="-1"/>
        </w:rPr>
        <w:t xml:space="preserve"> </w:t>
      </w:r>
      <w:r w:rsidRPr="00325A41">
        <w:rPr>
          <w:rFonts w:ascii="Times New Roman" w:hAnsi="Times New Roman" w:cs="Times New Roman"/>
        </w:rPr>
        <w:t>trattamento in</w:t>
      </w:r>
      <w:r w:rsidRPr="00325A41">
        <w:rPr>
          <w:rFonts w:ascii="Times New Roman" w:hAnsi="Times New Roman" w:cs="Times New Roman"/>
          <w:spacing w:val="-1"/>
        </w:rPr>
        <w:t xml:space="preserve"> </w:t>
      </w:r>
      <w:r w:rsidRPr="00325A41">
        <w:rPr>
          <w:rFonts w:ascii="Times New Roman" w:hAnsi="Times New Roman" w:cs="Times New Roman"/>
        </w:rPr>
        <w:t>atto;</w:t>
      </w:r>
    </w:p>
    <w:p w14:paraId="05AD609E" w14:textId="77777777" w:rsidR="00FA1339" w:rsidRPr="00325A41" w:rsidRDefault="00FA1339" w:rsidP="00FA1339">
      <w:pPr>
        <w:pStyle w:val="Paragrafoelenco"/>
        <w:numPr>
          <w:ilvl w:val="0"/>
          <w:numId w:val="1"/>
        </w:numPr>
        <w:tabs>
          <w:tab w:val="left" w:pos="584"/>
        </w:tabs>
        <w:spacing w:before="9"/>
        <w:rPr>
          <w:rFonts w:ascii="Times New Roman" w:hAnsi="Times New Roman" w:cs="Times New Roman"/>
        </w:rPr>
      </w:pPr>
      <w:r w:rsidRPr="00325A41">
        <w:rPr>
          <w:rFonts w:ascii="Times New Roman" w:hAnsi="Times New Roman" w:cs="Times New Roman"/>
        </w:rPr>
        <w:t>la</w:t>
      </w:r>
      <w:r w:rsidRPr="00325A41">
        <w:rPr>
          <w:rFonts w:ascii="Times New Roman" w:hAnsi="Times New Roman" w:cs="Times New Roman"/>
          <w:spacing w:val="-3"/>
        </w:rPr>
        <w:t xml:space="preserve"> </w:t>
      </w:r>
      <w:r w:rsidRPr="00325A41">
        <w:rPr>
          <w:rFonts w:ascii="Times New Roman" w:hAnsi="Times New Roman" w:cs="Times New Roman"/>
        </w:rPr>
        <w:t>rettifica,</w:t>
      </w:r>
      <w:r w:rsidRPr="00325A41">
        <w:rPr>
          <w:rFonts w:ascii="Times New Roman" w:hAnsi="Times New Roman" w:cs="Times New Roman"/>
          <w:spacing w:val="-3"/>
        </w:rPr>
        <w:t xml:space="preserve"> </w:t>
      </w:r>
      <w:r w:rsidRPr="00325A41">
        <w:rPr>
          <w:rFonts w:ascii="Times New Roman" w:hAnsi="Times New Roman" w:cs="Times New Roman"/>
        </w:rPr>
        <w:t>senza ingiustificato</w:t>
      </w:r>
      <w:r w:rsidRPr="00325A41">
        <w:rPr>
          <w:rFonts w:ascii="Times New Roman" w:hAnsi="Times New Roman" w:cs="Times New Roman"/>
          <w:spacing w:val="-3"/>
        </w:rPr>
        <w:t xml:space="preserve"> </w:t>
      </w:r>
      <w:r w:rsidRPr="00325A41">
        <w:rPr>
          <w:rFonts w:ascii="Times New Roman" w:hAnsi="Times New Roman" w:cs="Times New Roman"/>
        </w:rPr>
        <w:t>ritardo,</w:t>
      </w:r>
      <w:r w:rsidRPr="00325A41">
        <w:rPr>
          <w:rFonts w:ascii="Times New Roman" w:hAnsi="Times New Roman" w:cs="Times New Roman"/>
          <w:spacing w:val="-1"/>
        </w:rPr>
        <w:t xml:space="preserve"> </w:t>
      </w:r>
      <w:r w:rsidRPr="00325A41">
        <w:rPr>
          <w:rFonts w:ascii="Times New Roman" w:hAnsi="Times New Roman" w:cs="Times New Roman"/>
        </w:rPr>
        <w:t>dei</w:t>
      </w:r>
      <w:r w:rsidRPr="00325A41">
        <w:rPr>
          <w:rFonts w:ascii="Times New Roman" w:hAnsi="Times New Roman" w:cs="Times New Roman"/>
          <w:spacing w:val="-3"/>
        </w:rPr>
        <w:t xml:space="preserve"> </w:t>
      </w:r>
      <w:r w:rsidRPr="00325A41">
        <w:rPr>
          <w:rFonts w:ascii="Times New Roman" w:hAnsi="Times New Roman" w:cs="Times New Roman"/>
        </w:rPr>
        <w:t>suoi</w:t>
      </w:r>
      <w:r w:rsidRPr="00325A41">
        <w:rPr>
          <w:rFonts w:ascii="Times New Roman" w:hAnsi="Times New Roman" w:cs="Times New Roman"/>
          <w:spacing w:val="-4"/>
        </w:rPr>
        <w:t xml:space="preserve"> </w:t>
      </w:r>
      <w:r w:rsidRPr="00325A41">
        <w:rPr>
          <w:rFonts w:ascii="Times New Roman" w:hAnsi="Times New Roman" w:cs="Times New Roman"/>
        </w:rPr>
        <w:t>dati</w:t>
      </w:r>
      <w:r w:rsidRPr="00325A41">
        <w:rPr>
          <w:rFonts w:ascii="Times New Roman" w:hAnsi="Times New Roman" w:cs="Times New Roman"/>
          <w:spacing w:val="-1"/>
        </w:rPr>
        <w:t xml:space="preserve"> </w:t>
      </w:r>
      <w:r w:rsidRPr="00325A41">
        <w:rPr>
          <w:rFonts w:ascii="Times New Roman" w:hAnsi="Times New Roman" w:cs="Times New Roman"/>
        </w:rPr>
        <w:t>perché</w:t>
      </w:r>
      <w:r w:rsidRPr="00325A41">
        <w:rPr>
          <w:rFonts w:ascii="Times New Roman" w:hAnsi="Times New Roman" w:cs="Times New Roman"/>
          <w:spacing w:val="-3"/>
        </w:rPr>
        <w:t xml:space="preserve"> </w:t>
      </w:r>
      <w:r w:rsidRPr="00325A41">
        <w:rPr>
          <w:rFonts w:ascii="Times New Roman" w:hAnsi="Times New Roman" w:cs="Times New Roman"/>
        </w:rPr>
        <w:t>inesatti;</w:t>
      </w:r>
    </w:p>
    <w:p w14:paraId="67604345" w14:textId="77777777" w:rsidR="00FA1339" w:rsidRPr="00325A41" w:rsidRDefault="00FA1339" w:rsidP="00FA1339">
      <w:pPr>
        <w:pStyle w:val="Paragrafoelenco"/>
        <w:numPr>
          <w:ilvl w:val="0"/>
          <w:numId w:val="1"/>
        </w:numPr>
        <w:tabs>
          <w:tab w:val="left" w:pos="584"/>
        </w:tabs>
        <w:spacing w:before="67"/>
        <w:rPr>
          <w:rFonts w:ascii="Times New Roman" w:hAnsi="Times New Roman" w:cs="Times New Roman"/>
        </w:rPr>
      </w:pPr>
      <w:r w:rsidRPr="00325A41">
        <w:rPr>
          <w:rFonts w:ascii="Times New Roman" w:hAnsi="Times New Roman" w:cs="Times New Roman"/>
        </w:rPr>
        <w:t>la</w:t>
      </w:r>
      <w:r w:rsidRPr="00325A41">
        <w:rPr>
          <w:rFonts w:ascii="Times New Roman" w:hAnsi="Times New Roman" w:cs="Times New Roman"/>
          <w:spacing w:val="-3"/>
        </w:rPr>
        <w:t xml:space="preserve"> </w:t>
      </w:r>
      <w:r w:rsidRPr="00325A41">
        <w:rPr>
          <w:rFonts w:ascii="Times New Roman" w:hAnsi="Times New Roman" w:cs="Times New Roman"/>
        </w:rPr>
        <w:t>cancellazione</w:t>
      </w:r>
      <w:r w:rsidRPr="00325A41">
        <w:rPr>
          <w:rFonts w:ascii="Times New Roman" w:hAnsi="Times New Roman" w:cs="Times New Roman"/>
          <w:spacing w:val="-1"/>
        </w:rPr>
        <w:t xml:space="preserve"> </w:t>
      </w:r>
      <w:r w:rsidRPr="00325A41">
        <w:rPr>
          <w:rFonts w:ascii="Times New Roman" w:hAnsi="Times New Roman" w:cs="Times New Roman"/>
        </w:rPr>
        <w:t>dei</w:t>
      </w:r>
      <w:r w:rsidRPr="00325A41">
        <w:rPr>
          <w:rFonts w:ascii="Times New Roman" w:hAnsi="Times New Roman" w:cs="Times New Roman"/>
          <w:spacing w:val="-1"/>
        </w:rPr>
        <w:t xml:space="preserve"> </w:t>
      </w:r>
      <w:r w:rsidRPr="00325A41">
        <w:rPr>
          <w:rFonts w:ascii="Times New Roman" w:hAnsi="Times New Roman" w:cs="Times New Roman"/>
        </w:rPr>
        <w:t>suoi</w:t>
      </w:r>
      <w:r w:rsidRPr="00325A41">
        <w:rPr>
          <w:rFonts w:ascii="Times New Roman" w:hAnsi="Times New Roman" w:cs="Times New Roman"/>
          <w:spacing w:val="-1"/>
        </w:rPr>
        <w:t xml:space="preserve"> </w:t>
      </w:r>
      <w:r w:rsidRPr="00325A41">
        <w:rPr>
          <w:rFonts w:ascii="Times New Roman" w:hAnsi="Times New Roman" w:cs="Times New Roman"/>
        </w:rPr>
        <w:t>dati</w:t>
      </w:r>
      <w:r w:rsidRPr="00325A41">
        <w:rPr>
          <w:rFonts w:ascii="Times New Roman" w:hAnsi="Times New Roman" w:cs="Times New Roman"/>
          <w:spacing w:val="-4"/>
        </w:rPr>
        <w:t xml:space="preserve"> </w:t>
      </w:r>
      <w:r w:rsidRPr="00325A41">
        <w:rPr>
          <w:rFonts w:ascii="Times New Roman" w:hAnsi="Times New Roman" w:cs="Times New Roman"/>
        </w:rPr>
        <w:t>(diritto</w:t>
      </w:r>
      <w:r w:rsidRPr="00325A41">
        <w:rPr>
          <w:rFonts w:ascii="Times New Roman" w:hAnsi="Times New Roman" w:cs="Times New Roman"/>
          <w:spacing w:val="-1"/>
        </w:rPr>
        <w:t xml:space="preserve"> </w:t>
      </w:r>
      <w:r w:rsidRPr="00325A41">
        <w:rPr>
          <w:rFonts w:ascii="Times New Roman" w:hAnsi="Times New Roman" w:cs="Times New Roman"/>
        </w:rPr>
        <w:t>di</w:t>
      </w:r>
      <w:r w:rsidRPr="00325A41">
        <w:rPr>
          <w:rFonts w:ascii="Times New Roman" w:hAnsi="Times New Roman" w:cs="Times New Roman"/>
          <w:spacing w:val="-2"/>
        </w:rPr>
        <w:t xml:space="preserve"> </w:t>
      </w:r>
      <w:r w:rsidRPr="00325A41">
        <w:rPr>
          <w:rFonts w:ascii="Times New Roman" w:hAnsi="Times New Roman" w:cs="Times New Roman"/>
        </w:rPr>
        <w:t>oblio),</w:t>
      </w:r>
      <w:r w:rsidRPr="00325A41">
        <w:rPr>
          <w:rFonts w:ascii="Times New Roman" w:hAnsi="Times New Roman" w:cs="Times New Roman"/>
          <w:spacing w:val="-3"/>
        </w:rPr>
        <w:t xml:space="preserve"> </w:t>
      </w:r>
      <w:r w:rsidRPr="00325A41">
        <w:rPr>
          <w:rFonts w:ascii="Times New Roman" w:hAnsi="Times New Roman" w:cs="Times New Roman"/>
        </w:rPr>
        <w:t>quando</w:t>
      </w:r>
      <w:r w:rsidRPr="00325A41">
        <w:rPr>
          <w:rFonts w:ascii="Times New Roman" w:hAnsi="Times New Roman" w:cs="Times New Roman"/>
          <w:spacing w:val="-3"/>
        </w:rPr>
        <w:t xml:space="preserve"> </w:t>
      </w:r>
      <w:r w:rsidRPr="00325A41">
        <w:rPr>
          <w:rFonts w:ascii="Times New Roman" w:hAnsi="Times New Roman" w:cs="Times New Roman"/>
        </w:rPr>
        <w:t>ritenga</w:t>
      </w:r>
      <w:r w:rsidRPr="00325A41">
        <w:rPr>
          <w:rFonts w:ascii="Times New Roman" w:hAnsi="Times New Roman" w:cs="Times New Roman"/>
          <w:spacing w:val="-3"/>
        </w:rPr>
        <w:t xml:space="preserve"> </w:t>
      </w:r>
      <w:r w:rsidRPr="00325A41">
        <w:rPr>
          <w:rFonts w:ascii="Times New Roman" w:hAnsi="Times New Roman" w:cs="Times New Roman"/>
        </w:rPr>
        <w:t>che:</w:t>
      </w:r>
    </w:p>
    <w:p w14:paraId="73019EE8" w14:textId="77777777" w:rsidR="00FA1339" w:rsidRPr="00325A41" w:rsidRDefault="00FA1339" w:rsidP="00CC6378">
      <w:pPr>
        <w:pStyle w:val="Corpotesto"/>
        <w:numPr>
          <w:ilvl w:val="0"/>
          <w:numId w:val="3"/>
        </w:numPr>
        <w:spacing w:before="66"/>
        <w:rPr>
          <w:rFonts w:ascii="Times New Roman" w:hAnsi="Times New Roman" w:cs="Times New Roman"/>
          <w:sz w:val="22"/>
          <w:szCs w:val="22"/>
        </w:rPr>
      </w:pPr>
      <w:r w:rsidRPr="00CC6378">
        <w:rPr>
          <w:rFonts w:ascii="Times New Roman" w:hAnsi="Times New Roman" w:cs="Times New Roman"/>
          <w:sz w:val="22"/>
          <w:szCs w:val="22"/>
        </w:rPr>
        <w:t>non</w:t>
      </w:r>
      <w:r w:rsidRPr="00325A41">
        <w:rPr>
          <w:rFonts w:ascii="Times New Roman" w:hAnsi="Times New Roman" w:cs="Times New Roman"/>
          <w:sz w:val="22"/>
          <w:szCs w:val="22"/>
        </w:rPr>
        <w:t xml:space="preserve"> </w:t>
      </w:r>
      <w:r w:rsidRPr="00CC6378">
        <w:rPr>
          <w:rFonts w:ascii="Times New Roman" w:hAnsi="Times New Roman" w:cs="Times New Roman"/>
          <w:sz w:val="22"/>
          <w:szCs w:val="22"/>
        </w:rPr>
        <w:t>sussistano più le</w:t>
      </w:r>
      <w:r w:rsidRPr="00325A41">
        <w:rPr>
          <w:rFonts w:ascii="Times New Roman" w:hAnsi="Times New Roman" w:cs="Times New Roman"/>
          <w:sz w:val="22"/>
          <w:szCs w:val="22"/>
        </w:rPr>
        <w:t xml:space="preserve"> </w:t>
      </w:r>
      <w:r w:rsidRPr="00CC6378">
        <w:rPr>
          <w:rFonts w:ascii="Times New Roman" w:hAnsi="Times New Roman" w:cs="Times New Roman"/>
          <w:sz w:val="22"/>
          <w:szCs w:val="22"/>
        </w:rPr>
        <w:t>condizioni</w:t>
      </w:r>
      <w:r w:rsidRPr="00325A41">
        <w:rPr>
          <w:rFonts w:ascii="Times New Roman" w:hAnsi="Times New Roman" w:cs="Times New Roman"/>
          <w:sz w:val="22"/>
          <w:szCs w:val="22"/>
        </w:rPr>
        <w:t xml:space="preserve"> </w:t>
      </w:r>
      <w:r w:rsidRPr="00CC6378">
        <w:rPr>
          <w:rFonts w:ascii="Times New Roman" w:hAnsi="Times New Roman" w:cs="Times New Roman"/>
          <w:sz w:val="22"/>
          <w:szCs w:val="22"/>
        </w:rPr>
        <w:t xml:space="preserve">che rendono necessario </w:t>
      </w:r>
      <w:r w:rsidRPr="00325A41">
        <w:rPr>
          <w:rFonts w:ascii="Times New Roman" w:hAnsi="Times New Roman" w:cs="Times New Roman"/>
          <w:sz w:val="22"/>
          <w:szCs w:val="22"/>
        </w:rPr>
        <w:t>l’utilizzo</w:t>
      </w:r>
      <w:r w:rsidRPr="00CC6378">
        <w:rPr>
          <w:rFonts w:ascii="Times New Roman" w:hAnsi="Times New Roman" w:cs="Times New Roman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del</w:t>
      </w:r>
      <w:r w:rsidRPr="00CC6378">
        <w:rPr>
          <w:rFonts w:ascii="Times New Roman" w:hAnsi="Times New Roman" w:cs="Times New Roman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dato</w:t>
      </w:r>
    </w:p>
    <w:p w14:paraId="203A1941" w14:textId="77777777" w:rsidR="00FA1339" w:rsidRPr="00325A41" w:rsidRDefault="00FA1339" w:rsidP="00CC6378">
      <w:pPr>
        <w:pStyle w:val="Corpotesto"/>
        <w:numPr>
          <w:ilvl w:val="0"/>
          <w:numId w:val="3"/>
        </w:numPr>
        <w:spacing w:before="53"/>
        <w:rPr>
          <w:rFonts w:ascii="Times New Roman" w:hAnsi="Times New Roman" w:cs="Times New Roman"/>
          <w:sz w:val="22"/>
          <w:szCs w:val="22"/>
        </w:rPr>
      </w:pPr>
      <w:r w:rsidRPr="00CC6378">
        <w:rPr>
          <w:rFonts w:ascii="Times New Roman" w:hAnsi="Times New Roman" w:cs="Times New Roman"/>
          <w:sz w:val="22"/>
          <w:szCs w:val="22"/>
        </w:rPr>
        <w:t xml:space="preserve">ritenga </w:t>
      </w:r>
      <w:r w:rsidRPr="00325A41">
        <w:rPr>
          <w:rFonts w:ascii="Times New Roman" w:hAnsi="Times New Roman" w:cs="Times New Roman"/>
          <w:sz w:val="22"/>
          <w:szCs w:val="22"/>
        </w:rPr>
        <w:t>illecito il</w:t>
      </w:r>
      <w:r w:rsidRPr="00CC6378">
        <w:rPr>
          <w:rFonts w:ascii="Times New Roman" w:hAnsi="Times New Roman" w:cs="Times New Roman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trattamento</w:t>
      </w:r>
    </w:p>
    <w:p w14:paraId="6FE78689" w14:textId="77777777" w:rsidR="00FA1339" w:rsidRPr="00325A41" w:rsidRDefault="00FA1339" w:rsidP="00CC6378">
      <w:pPr>
        <w:pStyle w:val="Corpotesto"/>
        <w:numPr>
          <w:ilvl w:val="0"/>
          <w:numId w:val="3"/>
        </w:numPr>
        <w:spacing w:before="66"/>
        <w:rPr>
          <w:rFonts w:ascii="Times New Roman" w:hAnsi="Times New Roman" w:cs="Times New Roman"/>
          <w:sz w:val="22"/>
          <w:szCs w:val="22"/>
        </w:rPr>
      </w:pPr>
      <w:r w:rsidRPr="00CC6378">
        <w:rPr>
          <w:rFonts w:ascii="Times New Roman" w:hAnsi="Times New Roman" w:cs="Times New Roman"/>
          <w:sz w:val="22"/>
          <w:szCs w:val="22"/>
        </w:rPr>
        <w:t xml:space="preserve">voglia revocare il consenso (nei casi che lo consentono, cioè quando non sussistano altri </w:t>
      </w:r>
      <w:r w:rsidRPr="00325A41">
        <w:rPr>
          <w:rFonts w:ascii="Times New Roman" w:hAnsi="Times New Roman" w:cs="Times New Roman"/>
          <w:sz w:val="22"/>
          <w:szCs w:val="22"/>
        </w:rPr>
        <w:t>fondamenti</w:t>
      </w:r>
      <w:r w:rsidRPr="00CC6378">
        <w:rPr>
          <w:rFonts w:ascii="Times New Roman" w:hAnsi="Times New Roman" w:cs="Times New Roman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giuridici</w:t>
      </w:r>
      <w:r w:rsidRPr="00CC6378">
        <w:rPr>
          <w:rFonts w:ascii="Times New Roman" w:hAnsi="Times New Roman" w:cs="Times New Roman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che</w:t>
      </w:r>
      <w:r w:rsidRPr="00CC6378">
        <w:rPr>
          <w:rFonts w:ascii="Times New Roman" w:hAnsi="Times New Roman" w:cs="Times New Roman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lo</w:t>
      </w:r>
      <w:r w:rsidRPr="00CC6378">
        <w:rPr>
          <w:rFonts w:ascii="Times New Roman" w:hAnsi="Times New Roman" w:cs="Times New Roman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giustificano)</w:t>
      </w:r>
    </w:p>
    <w:p w14:paraId="20213141" w14:textId="77777777" w:rsidR="00FA1339" w:rsidRPr="00325A41" w:rsidRDefault="00FA1339" w:rsidP="00CC6378">
      <w:pPr>
        <w:pStyle w:val="Corpotesto"/>
        <w:numPr>
          <w:ilvl w:val="0"/>
          <w:numId w:val="3"/>
        </w:numPr>
        <w:spacing w:before="66"/>
        <w:rPr>
          <w:rFonts w:ascii="Times New Roman" w:hAnsi="Times New Roman" w:cs="Times New Roman"/>
          <w:sz w:val="22"/>
          <w:szCs w:val="22"/>
        </w:rPr>
      </w:pPr>
      <w:r w:rsidRPr="00CC6378">
        <w:rPr>
          <w:rFonts w:ascii="Times New Roman" w:hAnsi="Times New Roman" w:cs="Times New Roman"/>
          <w:sz w:val="22"/>
          <w:szCs w:val="22"/>
        </w:rPr>
        <w:t>ci si trovi nel caso di un genitore che lo richiede per un figlio minore</w:t>
      </w:r>
    </w:p>
    <w:p w14:paraId="346B4B47" w14:textId="77777777" w:rsidR="00FA1339" w:rsidRPr="00325A41" w:rsidRDefault="00FA1339" w:rsidP="00CC6378">
      <w:pPr>
        <w:pStyle w:val="Corpotesto"/>
        <w:numPr>
          <w:ilvl w:val="0"/>
          <w:numId w:val="3"/>
        </w:numPr>
        <w:spacing w:before="66"/>
        <w:rPr>
          <w:rFonts w:ascii="Times New Roman" w:hAnsi="Times New Roman" w:cs="Times New Roman"/>
          <w:sz w:val="22"/>
          <w:szCs w:val="22"/>
        </w:rPr>
      </w:pPr>
      <w:r w:rsidRPr="00CC6378">
        <w:rPr>
          <w:rFonts w:ascii="Times New Roman" w:hAnsi="Times New Roman" w:cs="Times New Roman"/>
          <w:sz w:val="22"/>
          <w:szCs w:val="22"/>
        </w:rPr>
        <w:t xml:space="preserve">per adempiere un obbligo legale previsto dal diritto dell’Unione </w:t>
      </w:r>
      <w:r w:rsidRPr="00325A41">
        <w:rPr>
          <w:rFonts w:ascii="Times New Roman" w:hAnsi="Times New Roman" w:cs="Times New Roman"/>
          <w:sz w:val="22"/>
          <w:szCs w:val="22"/>
        </w:rPr>
        <w:t>Europea o dallo Stato membro</w:t>
      </w:r>
      <w:r w:rsidRPr="00CC6378">
        <w:rPr>
          <w:rFonts w:ascii="Times New Roman" w:hAnsi="Times New Roman" w:cs="Times New Roman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cui</w:t>
      </w:r>
      <w:r w:rsidRPr="00CC6378">
        <w:rPr>
          <w:rFonts w:ascii="Times New Roman" w:hAnsi="Times New Roman" w:cs="Times New Roman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è</w:t>
      </w:r>
      <w:r w:rsidRPr="00CC6378">
        <w:rPr>
          <w:rFonts w:ascii="Times New Roman" w:hAnsi="Times New Roman" w:cs="Times New Roman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soggetto</w:t>
      </w:r>
      <w:r w:rsidRPr="00CC6378">
        <w:rPr>
          <w:rFonts w:ascii="Times New Roman" w:hAnsi="Times New Roman" w:cs="Times New Roman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il</w:t>
      </w:r>
      <w:r w:rsidRPr="00CC6378">
        <w:rPr>
          <w:rFonts w:ascii="Times New Roman" w:hAnsi="Times New Roman" w:cs="Times New Roman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titolare</w:t>
      </w:r>
      <w:r w:rsidRPr="00CC6378">
        <w:rPr>
          <w:rFonts w:ascii="Times New Roman" w:hAnsi="Times New Roman" w:cs="Times New Roman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del</w:t>
      </w:r>
      <w:r w:rsidRPr="00CC6378">
        <w:rPr>
          <w:rFonts w:ascii="Times New Roman" w:hAnsi="Times New Roman" w:cs="Times New Roman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trattamento;</w:t>
      </w:r>
    </w:p>
    <w:p w14:paraId="1333B345" w14:textId="77777777" w:rsidR="00FA1339" w:rsidRPr="00325A41" w:rsidRDefault="00FA1339" w:rsidP="00CC6378">
      <w:pPr>
        <w:pStyle w:val="Corpotesto"/>
        <w:numPr>
          <w:ilvl w:val="0"/>
          <w:numId w:val="3"/>
        </w:numPr>
        <w:spacing w:before="66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>si opponga al trattamento ai sensi dell’articolo 21, paragrafo 1, del Regolamento UE 679/2016 e</w:t>
      </w:r>
      <w:r w:rsidRPr="00CC6378">
        <w:rPr>
          <w:rFonts w:ascii="Times New Roman" w:hAnsi="Times New Roman" w:cs="Times New Roman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non sussista alcun motivo legittimo prevalente per procedere al trattamento, oppure si opponga</w:t>
      </w:r>
      <w:r w:rsidRPr="00CC6378">
        <w:rPr>
          <w:rFonts w:ascii="Times New Roman" w:hAnsi="Times New Roman" w:cs="Times New Roman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al</w:t>
      </w:r>
      <w:r w:rsidRPr="00CC6378">
        <w:rPr>
          <w:rFonts w:ascii="Times New Roman" w:hAnsi="Times New Roman" w:cs="Times New Roman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trattamento</w:t>
      </w:r>
      <w:r w:rsidRPr="00CC6378">
        <w:rPr>
          <w:rFonts w:ascii="Times New Roman" w:hAnsi="Times New Roman" w:cs="Times New Roman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ai</w:t>
      </w:r>
      <w:r w:rsidRPr="00CC6378">
        <w:rPr>
          <w:rFonts w:ascii="Times New Roman" w:hAnsi="Times New Roman" w:cs="Times New Roman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sensi</w:t>
      </w:r>
      <w:r w:rsidRPr="00CC6378">
        <w:rPr>
          <w:rFonts w:ascii="Times New Roman" w:hAnsi="Times New Roman" w:cs="Times New Roman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dell’articolo</w:t>
      </w:r>
      <w:r w:rsidRPr="00CC6378">
        <w:rPr>
          <w:rFonts w:ascii="Times New Roman" w:hAnsi="Times New Roman" w:cs="Times New Roman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21,</w:t>
      </w:r>
      <w:r w:rsidRPr="00CC6378">
        <w:rPr>
          <w:rFonts w:ascii="Times New Roman" w:hAnsi="Times New Roman" w:cs="Times New Roman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paragrafo</w:t>
      </w:r>
      <w:r w:rsidRPr="00CC6378">
        <w:rPr>
          <w:rFonts w:ascii="Times New Roman" w:hAnsi="Times New Roman" w:cs="Times New Roman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2</w:t>
      </w:r>
    </w:p>
    <w:p w14:paraId="417114B0" w14:textId="77777777" w:rsidR="00FA1339" w:rsidRPr="00325A41" w:rsidRDefault="00FA1339" w:rsidP="00FA1339">
      <w:pPr>
        <w:pStyle w:val="Paragrafoelenco"/>
        <w:numPr>
          <w:ilvl w:val="0"/>
          <w:numId w:val="1"/>
        </w:numPr>
        <w:tabs>
          <w:tab w:val="left" w:pos="144"/>
        </w:tabs>
        <w:spacing w:before="13"/>
        <w:ind w:left="540" w:right="3083" w:hanging="541"/>
        <w:jc w:val="right"/>
        <w:rPr>
          <w:rFonts w:ascii="Times New Roman" w:hAnsi="Times New Roman" w:cs="Times New Roman"/>
        </w:rPr>
      </w:pPr>
      <w:r w:rsidRPr="00325A41">
        <w:rPr>
          <w:rFonts w:ascii="Times New Roman" w:hAnsi="Times New Roman" w:cs="Times New Roman"/>
        </w:rPr>
        <w:t>la</w:t>
      </w:r>
      <w:r w:rsidRPr="00325A41">
        <w:rPr>
          <w:rFonts w:ascii="Times New Roman" w:hAnsi="Times New Roman" w:cs="Times New Roman"/>
          <w:spacing w:val="-1"/>
        </w:rPr>
        <w:t xml:space="preserve"> </w:t>
      </w:r>
      <w:r w:rsidRPr="00325A41">
        <w:rPr>
          <w:rFonts w:ascii="Times New Roman" w:hAnsi="Times New Roman" w:cs="Times New Roman"/>
        </w:rPr>
        <w:t>limitazione</w:t>
      </w:r>
      <w:r w:rsidRPr="00325A41">
        <w:rPr>
          <w:rFonts w:ascii="Times New Roman" w:hAnsi="Times New Roman" w:cs="Times New Roman"/>
          <w:spacing w:val="-3"/>
        </w:rPr>
        <w:t xml:space="preserve"> </w:t>
      </w:r>
      <w:r w:rsidRPr="00325A41">
        <w:rPr>
          <w:rFonts w:ascii="Times New Roman" w:hAnsi="Times New Roman" w:cs="Times New Roman"/>
        </w:rPr>
        <w:t>del</w:t>
      </w:r>
      <w:r w:rsidRPr="00325A41">
        <w:rPr>
          <w:rFonts w:ascii="Times New Roman" w:hAnsi="Times New Roman" w:cs="Times New Roman"/>
          <w:spacing w:val="-4"/>
        </w:rPr>
        <w:t xml:space="preserve"> </w:t>
      </w:r>
      <w:r w:rsidRPr="00325A41">
        <w:rPr>
          <w:rFonts w:ascii="Times New Roman" w:hAnsi="Times New Roman" w:cs="Times New Roman"/>
        </w:rPr>
        <w:t>trattamento,</w:t>
      </w:r>
      <w:r w:rsidRPr="00325A41">
        <w:rPr>
          <w:rFonts w:ascii="Times New Roman" w:hAnsi="Times New Roman" w:cs="Times New Roman"/>
          <w:spacing w:val="-3"/>
        </w:rPr>
        <w:t xml:space="preserve"> </w:t>
      </w:r>
      <w:r w:rsidRPr="00325A41">
        <w:rPr>
          <w:rFonts w:ascii="Times New Roman" w:hAnsi="Times New Roman" w:cs="Times New Roman"/>
        </w:rPr>
        <w:t>eccetto</w:t>
      </w:r>
      <w:r w:rsidRPr="00325A41">
        <w:rPr>
          <w:rFonts w:ascii="Times New Roman" w:hAnsi="Times New Roman" w:cs="Times New Roman"/>
          <w:spacing w:val="-1"/>
        </w:rPr>
        <w:t xml:space="preserve"> </w:t>
      </w:r>
      <w:r w:rsidRPr="00325A41">
        <w:rPr>
          <w:rFonts w:ascii="Times New Roman" w:hAnsi="Times New Roman" w:cs="Times New Roman"/>
        </w:rPr>
        <w:t>quando</w:t>
      </w:r>
      <w:r w:rsidRPr="00325A41">
        <w:rPr>
          <w:rFonts w:ascii="Times New Roman" w:hAnsi="Times New Roman" w:cs="Times New Roman"/>
          <w:spacing w:val="-3"/>
        </w:rPr>
        <w:t xml:space="preserve"> </w:t>
      </w:r>
      <w:r w:rsidRPr="00325A41">
        <w:rPr>
          <w:rFonts w:ascii="Times New Roman" w:hAnsi="Times New Roman" w:cs="Times New Roman"/>
        </w:rPr>
        <w:t>ricorrano</w:t>
      </w:r>
      <w:r w:rsidRPr="00325A41">
        <w:rPr>
          <w:rFonts w:ascii="Times New Roman" w:hAnsi="Times New Roman" w:cs="Times New Roman"/>
          <w:spacing w:val="-1"/>
        </w:rPr>
        <w:t xml:space="preserve"> </w:t>
      </w:r>
      <w:r w:rsidRPr="00325A41">
        <w:rPr>
          <w:rFonts w:ascii="Times New Roman" w:hAnsi="Times New Roman" w:cs="Times New Roman"/>
        </w:rPr>
        <w:t>i</w:t>
      </w:r>
      <w:r w:rsidRPr="00325A41">
        <w:rPr>
          <w:rFonts w:ascii="Times New Roman" w:hAnsi="Times New Roman" w:cs="Times New Roman"/>
          <w:spacing w:val="-4"/>
        </w:rPr>
        <w:t xml:space="preserve"> </w:t>
      </w:r>
      <w:r w:rsidRPr="00325A41">
        <w:rPr>
          <w:rFonts w:ascii="Times New Roman" w:hAnsi="Times New Roman" w:cs="Times New Roman"/>
        </w:rPr>
        <w:t>seguenti</w:t>
      </w:r>
      <w:r w:rsidRPr="00325A41">
        <w:rPr>
          <w:rFonts w:ascii="Times New Roman" w:hAnsi="Times New Roman" w:cs="Times New Roman"/>
          <w:spacing w:val="-4"/>
        </w:rPr>
        <w:t xml:space="preserve"> </w:t>
      </w:r>
      <w:r w:rsidRPr="00325A41">
        <w:rPr>
          <w:rFonts w:ascii="Times New Roman" w:hAnsi="Times New Roman" w:cs="Times New Roman"/>
        </w:rPr>
        <w:t>casi:</w:t>
      </w:r>
    </w:p>
    <w:p w14:paraId="2A338DBD" w14:textId="77777777" w:rsidR="00FA1339" w:rsidRPr="00CC6378" w:rsidRDefault="00FA1339" w:rsidP="00CC6378">
      <w:pPr>
        <w:pStyle w:val="Corpotesto"/>
        <w:numPr>
          <w:ilvl w:val="0"/>
          <w:numId w:val="3"/>
        </w:numPr>
        <w:spacing w:before="66"/>
        <w:rPr>
          <w:rFonts w:ascii="Times New Roman" w:hAnsi="Times New Roman" w:cs="Times New Roman"/>
          <w:sz w:val="22"/>
          <w:szCs w:val="22"/>
        </w:rPr>
      </w:pPr>
      <w:r w:rsidRPr="00CC6378">
        <w:rPr>
          <w:rFonts w:ascii="Times New Roman" w:hAnsi="Times New Roman" w:cs="Times New Roman"/>
          <w:sz w:val="22"/>
          <w:szCs w:val="22"/>
        </w:rPr>
        <w:t>esercizio del diritto alla libertà di espressione e di informazione;</w:t>
      </w:r>
    </w:p>
    <w:p w14:paraId="16D1516C" w14:textId="77777777" w:rsidR="00FA1339" w:rsidRPr="00325A41" w:rsidRDefault="00FA1339" w:rsidP="00CC6378">
      <w:pPr>
        <w:pStyle w:val="Corpotesto"/>
        <w:numPr>
          <w:ilvl w:val="0"/>
          <w:numId w:val="3"/>
        </w:numPr>
        <w:spacing w:before="66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>adempimento di un obbligo legale che richieda il trattamento previsto dall’Unione o dallo Stato</w:t>
      </w:r>
      <w:r w:rsidRPr="00CC6378">
        <w:rPr>
          <w:rFonts w:ascii="Times New Roman" w:hAnsi="Times New Roman" w:cs="Times New Roman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membro cui è soggetto il titolare del trattamento o per l’esecuzione di un compito svolto nel</w:t>
      </w:r>
      <w:r w:rsidRPr="00CC6378">
        <w:rPr>
          <w:rFonts w:ascii="Times New Roman" w:hAnsi="Times New Roman" w:cs="Times New Roman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pubblico</w:t>
      </w:r>
      <w:r w:rsidRPr="00CC6378">
        <w:rPr>
          <w:rFonts w:ascii="Times New Roman" w:hAnsi="Times New Roman" w:cs="Times New Roman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interesse</w:t>
      </w:r>
      <w:r w:rsidRPr="00CC6378">
        <w:rPr>
          <w:rFonts w:ascii="Times New Roman" w:hAnsi="Times New Roman" w:cs="Times New Roman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oppure</w:t>
      </w:r>
      <w:r w:rsidRPr="00CC6378">
        <w:rPr>
          <w:rFonts w:ascii="Times New Roman" w:hAnsi="Times New Roman" w:cs="Times New Roman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nell’esercizio</w:t>
      </w:r>
      <w:r w:rsidRPr="00CC6378">
        <w:rPr>
          <w:rFonts w:ascii="Times New Roman" w:hAnsi="Times New Roman" w:cs="Times New Roman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di</w:t>
      </w:r>
      <w:r w:rsidRPr="00CC6378">
        <w:rPr>
          <w:rFonts w:ascii="Times New Roman" w:hAnsi="Times New Roman" w:cs="Times New Roman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pubblici</w:t>
      </w:r>
      <w:r w:rsidRPr="00CC6378">
        <w:rPr>
          <w:rFonts w:ascii="Times New Roman" w:hAnsi="Times New Roman" w:cs="Times New Roman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poteri</w:t>
      </w:r>
      <w:r w:rsidRPr="00CC6378">
        <w:rPr>
          <w:rFonts w:ascii="Times New Roman" w:hAnsi="Times New Roman" w:cs="Times New Roman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di</w:t>
      </w:r>
      <w:r w:rsidRPr="00CC6378">
        <w:rPr>
          <w:rFonts w:ascii="Times New Roman" w:hAnsi="Times New Roman" w:cs="Times New Roman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cui</w:t>
      </w:r>
      <w:r w:rsidRPr="00CC6378">
        <w:rPr>
          <w:rFonts w:ascii="Times New Roman" w:hAnsi="Times New Roman" w:cs="Times New Roman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è</w:t>
      </w:r>
      <w:r w:rsidRPr="00CC6378">
        <w:rPr>
          <w:rFonts w:ascii="Times New Roman" w:hAnsi="Times New Roman" w:cs="Times New Roman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investito</w:t>
      </w:r>
      <w:r w:rsidRPr="00CC6378">
        <w:rPr>
          <w:rFonts w:ascii="Times New Roman" w:hAnsi="Times New Roman" w:cs="Times New Roman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il</w:t>
      </w:r>
      <w:r w:rsidRPr="00CC6378">
        <w:rPr>
          <w:rFonts w:ascii="Times New Roman" w:hAnsi="Times New Roman" w:cs="Times New Roman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titolare</w:t>
      </w:r>
      <w:r w:rsidRPr="00CC6378">
        <w:rPr>
          <w:rFonts w:ascii="Times New Roman" w:hAnsi="Times New Roman" w:cs="Times New Roman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del</w:t>
      </w:r>
      <w:r w:rsidRPr="00CC6378">
        <w:rPr>
          <w:rFonts w:ascii="Times New Roman" w:hAnsi="Times New Roman" w:cs="Times New Roman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trattamento;</w:t>
      </w:r>
    </w:p>
    <w:p w14:paraId="772D53D4" w14:textId="77777777" w:rsidR="00FA1339" w:rsidRPr="00CC6378" w:rsidRDefault="00FA1339" w:rsidP="00CC6378">
      <w:pPr>
        <w:pStyle w:val="Corpotesto"/>
        <w:numPr>
          <w:ilvl w:val="0"/>
          <w:numId w:val="3"/>
        </w:numPr>
        <w:spacing w:before="66"/>
        <w:rPr>
          <w:rFonts w:ascii="Times New Roman" w:hAnsi="Times New Roman" w:cs="Times New Roman"/>
          <w:sz w:val="22"/>
          <w:szCs w:val="22"/>
        </w:rPr>
      </w:pPr>
      <w:r w:rsidRPr="00CC6378">
        <w:rPr>
          <w:rFonts w:ascii="Times New Roman" w:hAnsi="Times New Roman" w:cs="Times New Roman"/>
          <w:sz w:val="22"/>
          <w:szCs w:val="22"/>
        </w:rPr>
        <w:t xml:space="preserve">motivi di interesse pubblico nel settore della pubblica sicurezza; </w:t>
      </w:r>
    </w:p>
    <w:p w14:paraId="20F5E3AE" w14:textId="77777777" w:rsidR="00FA1339" w:rsidRPr="00CC6378" w:rsidRDefault="00FA1339" w:rsidP="00CC6378">
      <w:pPr>
        <w:pStyle w:val="Corpotesto"/>
        <w:numPr>
          <w:ilvl w:val="0"/>
          <w:numId w:val="3"/>
        </w:numPr>
        <w:spacing w:before="66"/>
        <w:rPr>
          <w:rFonts w:ascii="Times New Roman" w:hAnsi="Times New Roman" w:cs="Times New Roman"/>
          <w:sz w:val="22"/>
          <w:szCs w:val="22"/>
        </w:rPr>
      </w:pPr>
      <w:r w:rsidRPr="00CC6378">
        <w:rPr>
          <w:rFonts w:ascii="Times New Roman" w:hAnsi="Times New Roman" w:cs="Times New Roman"/>
          <w:sz w:val="22"/>
          <w:szCs w:val="22"/>
        </w:rPr>
        <w:t>motivi di interesse pubblico, per finalità di ricerche storiche o scientifiche o ai fini statistici in quanto il diritto applicabile è suscettibile di rendere impossibile o seriamente compromettere il raggiungimento degli obiettivi di tale trattamento; o</w:t>
      </w:r>
    </w:p>
    <w:p w14:paraId="142C40D6" w14:textId="77777777" w:rsidR="00FA1339" w:rsidRPr="00CC6378" w:rsidRDefault="00FA1339" w:rsidP="00CC6378">
      <w:pPr>
        <w:pStyle w:val="Corpotesto"/>
        <w:numPr>
          <w:ilvl w:val="0"/>
          <w:numId w:val="3"/>
        </w:numPr>
        <w:spacing w:before="66"/>
        <w:rPr>
          <w:rFonts w:ascii="Times New Roman" w:hAnsi="Times New Roman" w:cs="Times New Roman"/>
          <w:sz w:val="22"/>
          <w:szCs w:val="22"/>
        </w:rPr>
      </w:pPr>
      <w:r w:rsidRPr="00CC6378">
        <w:rPr>
          <w:rFonts w:ascii="Times New Roman" w:hAnsi="Times New Roman" w:cs="Times New Roman"/>
          <w:sz w:val="22"/>
          <w:szCs w:val="22"/>
        </w:rPr>
        <w:t>accertamento, esercizio, difesa di un diritto in sede giudiziaria.</w:t>
      </w:r>
    </w:p>
    <w:p w14:paraId="00C0152F" w14:textId="77777777" w:rsidR="00FA1339" w:rsidRPr="00325A41" w:rsidRDefault="00FA1339" w:rsidP="00FA1339">
      <w:pPr>
        <w:pStyle w:val="Paragrafoelenco"/>
        <w:numPr>
          <w:ilvl w:val="0"/>
          <w:numId w:val="1"/>
        </w:numPr>
        <w:tabs>
          <w:tab w:val="left" w:pos="541"/>
        </w:tabs>
        <w:spacing w:before="51" w:line="309" w:lineRule="auto"/>
        <w:ind w:left="540" w:right="113" w:hanging="144"/>
        <w:jc w:val="both"/>
        <w:rPr>
          <w:rFonts w:ascii="Times New Roman" w:hAnsi="Times New Roman" w:cs="Times New Roman"/>
        </w:rPr>
      </w:pPr>
      <w:r w:rsidRPr="00325A41">
        <w:rPr>
          <w:rFonts w:ascii="Times New Roman" w:hAnsi="Times New Roman" w:cs="Times New Roman"/>
        </w:rPr>
        <w:t>di trasferire</w:t>
      </w:r>
      <w:r w:rsidRPr="00325A41">
        <w:rPr>
          <w:rFonts w:ascii="Times New Roman" w:hAnsi="Times New Roman" w:cs="Times New Roman"/>
          <w:spacing w:val="1"/>
        </w:rPr>
        <w:t xml:space="preserve"> </w:t>
      </w:r>
      <w:r w:rsidRPr="00325A41">
        <w:rPr>
          <w:rFonts w:ascii="Times New Roman" w:hAnsi="Times New Roman" w:cs="Times New Roman"/>
        </w:rPr>
        <w:t>i</w:t>
      </w:r>
      <w:r w:rsidRPr="00325A41">
        <w:rPr>
          <w:rFonts w:ascii="Times New Roman" w:hAnsi="Times New Roman" w:cs="Times New Roman"/>
          <w:spacing w:val="1"/>
        </w:rPr>
        <w:t xml:space="preserve"> </w:t>
      </w:r>
      <w:r w:rsidRPr="00325A41">
        <w:rPr>
          <w:rFonts w:ascii="Times New Roman" w:hAnsi="Times New Roman" w:cs="Times New Roman"/>
        </w:rPr>
        <w:t>suoi</w:t>
      </w:r>
      <w:r w:rsidRPr="00325A41">
        <w:rPr>
          <w:rFonts w:ascii="Times New Roman" w:hAnsi="Times New Roman" w:cs="Times New Roman"/>
          <w:spacing w:val="1"/>
        </w:rPr>
        <w:t xml:space="preserve"> </w:t>
      </w:r>
      <w:r w:rsidRPr="00325A41">
        <w:rPr>
          <w:rFonts w:ascii="Times New Roman" w:hAnsi="Times New Roman" w:cs="Times New Roman"/>
        </w:rPr>
        <w:t>dati</w:t>
      </w:r>
      <w:r w:rsidRPr="00325A41">
        <w:rPr>
          <w:rFonts w:ascii="Times New Roman" w:hAnsi="Times New Roman" w:cs="Times New Roman"/>
          <w:spacing w:val="1"/>
        </w:rPr>
        <w:t xml:space="preserve"> </w:t>
      </w:r>
      <w:r w:rsidRPr="00325A41">
        <w:rPr>
          <w:rFonts w:ascii="Times New Roman" w:hAnsi="Times New Roman" w:cs="Times New Roman"/>
        </w:rPr>
        <w:t>ad</w:t>
      </w:r>
      <w:r w:rsidRPr="00325A41">
        <w:rPr>
          <w:rFonts w:ascii="Times New Roman" w:hAnsi="Times New Roman" w:cs="Times New Roman"/>
          <w:spacing w:val="1"/>
        </w:rPr>
        <w:t xml:space="preserve"> </w:t>
      </w:r>
      <w:r w:rsidRPr="00325A41">
        <w:rPr>
          <w:rFonts w:ascii="Times New Roman" w:hAnsi="Times New Roman" w:cs="Times New Roman"/>
        </w:rPr>
        <w:t>altro</w:t>
      </w:r>
      <w:r w:rsidRPr="00325A41">
        <w:rPr>
          <w:rFonts w:ascii="Times New Roman" w:hAnsi="Times New Roman" w:cs="Times New Roman"/>
          <w:spacing w:val="1"/>
        </w:rPr>
        <w:t xml:space="preserve"> </w:t>
      </w:r>
      <w:r w:rsidRPr="00325A41">
        <w:rPr>
          <w:rFonts w:ascii="Times New Roman" w:hAnsi="Times New Roman" w:cs="Times New Roman"/>
        </w:rPr>
        <w:t>soggetto</w:t>
      </w:r>
      <w:r w:rsidRPr="00325A41">
        <w:rPr>
          <w:rFonts w:ascii="Times New Roman" w:hAnsi="Times New Roman" w:cs="Times New Roman"/>
          <w:spacing w:val="1"/>
        </w:rPr>
        <w:t xml:space="preserve"> </w:t>
      </w:r>
      <w:r w:rsidRPr="00325A41">
        <w:rPr>
          <w:rFonts w:ascii="Times New Roman" w:hAnsi="Times New Roman" w:cs="Times New Roman"/>
        </w:rPr>
        <w:t>in</w:t>
      </w:r>
      <w:r w:rsidRPr="00325A41">
        <w:rPr>
          <w:rFonts w:ascii="Times New Roman" w:hAnsi="Times New Roman" w:cs="Times New Roman"/>
          <w:spacing w:val="1"/>
        </w:rPr>
        <w:t xml:space="preserve"> </w:t>
      </w:r>
      <w:r w:rsidRPr="00325A41">
        <w:rPr>
          <w:rFonts w:ascii="Times New Roman" w:hAnsi="Times New Roman" w:cs="Times New Roman"/>
        </w:rPr>
        <w:t>un</w:t>
      </w:r>
      <w:r w:rsidRPr="00325A41">
        <w:rPr>
          <w:rFonts w:ascii="Times New Roman" w:hAnsi="Times New Roman" w:cs="Times New Roman"/>
          <w:spacing w:val="1"/>
        </w:rPr>
        <w:t xml:space="preserve"> </w:t>
      </w:r>
      <w:r w:rsidRPr="00325A41">
        <w:rPr>
          <w:rFonts w:ascii="Times New Roman" w:hAnsi="Times New Roman" w:cs="Times New Roman"/>
        </w:rPr>
        <w:t>formato</w:t>
      </w:r>
      <w:r w:rsidRPr="00325A41">
        <w:rPr>
          <w:rFonts w:ascii="Times New Roman" w:hAnsi="Times New Roman" w:cs="Times New Roman"/>
          <w:spacing w:val="1"/>
        </w:rPr>
        <w:t xml:space="preserve"> </w:t>
      </w:r>
      <w:r w:rsidRPr="00325A41">
        <w:rPr>
          <w:rFonts w:ascii="Times New Roman" w:hAnsi="Times New Roman" w:cs="Times New Roman"/>
        </w:rPr>
        <w:t>strutturato,</w:t>
      </w:r>
      <w:r w:rsidRPr="00325A41">
        <w:rPr>
          <w:rFonts w:ascii="Times New Roman" w:hAnsi="Times New Roman" w:cs="Times New Roman"/>
          <w:spacing w:val="1"/>
        </w:rPr>
        <w:t xml:space="preserve"> </w:t>
      </w:r>
      <w:r w:rsidRPr="00325A41">
        <w:rPr>
          <w:rFonts w:ascii="Times New Roman" w:hAnsi="Times New Roman" w:cs="Times New Roman"/>
        </w:rPr>
        <w:t>di</w:t>
      </w:r>
      <w:r w:rsidRPr="00325A41">
        <w:rPr>
          <w:rFonts w:ascii="Times New Roman" w:hAnsi="Times New Roman" w:cs="Times New Roman"/>
          <w:spacing w:val="1"/>
        </w:rPr>
        <w:t xml:space="preserve"> </w:t>
      </w:r>
      <w:r w:rsidRPr="00325A41">
        <w:rPr>
          <w:rFonts w:ascii="Times New Roman" w:hAnsi="Times New Roman" w:cs="Times New Roman"/>
        </w:rPr>
        <w:t>uso</w:t>
      </w:r>
      <w:r w:rsidRPr="00325A41">
        <w:rPr>
          <w:rFonts w:ascii="Times New Roman" w:hAnsi="Times New Roman" w:cs="Times New Roman"/>
          <w:spacing w:val="1"/>
        </w:rPr>
        <w:t xml:space="preserve"> </w:t>
      </w:r>
      <w:r w:rsidRPr="00325A41">
        <w:rPr>
          <w:rFonts w:ascii="Times New Roman" w:hAnsi="Times New Roman" w:cs="Times New Roman"/>
        </w:rPr>
        <w:t>comune</w:t>
      </w:r>
      <w:r w:rsidRPr="00325A41">
        <w:rPr>
          <w:rFonts w:ascii="Times New Roman" w:hAnsi="Times New Roman" w:cs="Times New Roman"/>
          <w:spacing w:val="1"/>
        </w:rPr>
        <w:t xml:space="preserve"> </w:t>
      </w:r>
      <w:r w:rsidRPr="00325A41">
        <w:rPr>
          <w:rFonts w:ascii="Times New Roman" w:hAnsi="Times New Roman" w:cs="Times New Roman"/>
        </w:rPr>
        <w:t>e</w:t>
      </w:r>
      <w:r w:rsidRPr="00325A41">
        <w:rPr>
          <w:rFonts w:ascii="Times New Roman" w:hAnsi="Times New Roman" w:cs="Times New Roman"/>
          <w:spacing w:val="1"/>
        </w:rPr>
        <w:t xml:space="preserve"> </w:t>
      </w:r>
      <w:r w:rsidRPr="00325A41">
        <w:rPr>
          <w:rFonts w:ascii="Times New Roman" w:hAnsi="Times New Roman" w:cs="Times New Roman"/>
        </w:rPr>
        <w:t>leggibile</w:t>
      </w:r>
      <w:r w:rsidRPr="00325A41">
        <w:rPr>
          <w:rFonts w:ascii="Times New Roman" w:hAnsi="Times New Roman" w:cs="Times New Roman"/>
          <w:spacing w:val="55"/>
        </w:rPr>
        <w:t xml:space="preserve"> </w:t>
      </w:r>
      <w:r w:rsidRPr="00325A41">
        <w:rPr>
          <w:rFonts w:ascii="Times New Roman" w:hAnsi="Times New Roman" w:cs="Times New Roman"/>
        </w:rPr>
        <w:t>da</w:t>
      </w:r>
      <w:r w:rsidRPr="00325A41">
        <w:rPr>
          <w:rFonts w:ascii="Times New Roman" w:hAnsi="Times New Roman" w:cs="Times New Roman"/>
          <w:spacing w:val="1"/>
        </w:rPr>
        <w:t xml:space="preserve"> </w:t>
      </w:r>
      <w:r w:rsidRPr="00325A41">
        <w:rPr>
          <w:rFonts w:ascii="Times New Roman" w:hAnsi="Times New Roman" w:cs="Times New Roman"/>
        </w:rPr>
        <w:t>dispositivo automatico quando il trattamento sia svolto con mezzi automatizzati e sia stato fornito un</w:t>
      </w:r>
      <w:r w:rsidRPr="00325A41">
        <w:rPr>
          <w:rFonts w:ascii="Times New Roman" w:hAnsi="Times New Roman" w:cs="Times New Roman"/>
          <w:spacing w:val="1"/>
        </w:rPr>
        <w:t xml:space="preserve"> </w:t>
      </w:r>
      <w:r w:rsidRPr="00325A41">
        <w:rPr>
          <w:rFonts w:ascii="Times New Roman" w:hAnsi="Times New Roman" w:cs="Times New Roman"/>
        </w:rPr>
        <w:t>consenso</w:t>
      </w:r>
    </w:p>
    <w:p w14:paraId="63F94B78" w14:textId="77777777" w:rsidR="00FA1339" w:rsidRPr="00325A41" w:rsidRDefault="00FA1339" w:rsidP="00FA1339">
      <w:pPr>
        <w:pStyle w:val="Paragrafoelenco"/>
        <w:numPr>
          <w:ilvl w:val="0"/>
          <w:numId w:val="1"/>
        </w:numPr>
        <w:tabs>
          <w:tab w:val="left" w:pos="541"/>
        </w:tabs>
        <w:spacing w:before="2" w:line="307" w:lineRule="auto"/>
        <w:ind w:left="540" w:right="121" w:hanging="144"/>
        <w:jc w:val="both"/>
        <w:rPr>
          <w:rFonts w:ascii="Times New Roman" w:hAnsi="Times New Roman" w:cs="Times New Roman"/>
        </w:rPr>
      </w:pPr>
      <w:r w:rsidRPr="00325A41">
        <w:rPr>
          <w:rFonts w:ascii="Times New Roman" w:hAnsi="Times New Roman" w:cs="Times New Roman"/>
        </w:rPr>
        <w:t>di opporsi al trattamento, nei casi di profilazione e</w:t>
      </w:r>
      <w:r w:rsidRPr="00325A41">
        <w:rPr>
          <w:rFonts w:ascii="Times New Roman" w:hAnsi="Times New Roman" w:cs="Times New Roman"/>
          <w:spacing w:val="55"/>
        </w:rPr>
        <w:t xml:space="preserve"> </w:t>
      </w:r>
      <w:r w:rsidRPr="00325A41">
        <w:rPr>
          <w:rFonts w:ascii="Times New Roman" w:hAnsi="Times New Roman" w:cs="Times New Roman"/>
        </w:rPr>
        <w:t>marketing diretto, ad eccezione dei casi in cui vi</w:t>
      </w:r>
      <w:r w:rsidRPr="00325A41">
        <w:rPr>
          <w:rFonts w:ascii="Times New Roman" w:hAnsi="Times New Roman" w:cs="Times New Roman"/>
          <w:spacing w:val="1"/>
        </w:rPr>
        <w:t xml:space="preserve"> </w:t>
      </w:r>
      <w:r w:rsidRPr="00325A41">
        <w:rPr>
          <w:rFonts w:ascii="Times New Roman" w:hAnsi="Times New Roman" w:cs="Times New Roman"/>
        </w:rPr>
        <w:lastRenderedPageBreak/>
        <w:t>siano da parte del titolare motivi cogenti e legittimi che prevalgano sugli interessi, i diritti e le libertà</w:t>
      </w:r>
      <w:r w:rsidRPr="00325A41">
        <w:rPr>
          <w:rFonts w:ascii="Times New Roman" w:hAnsi="Times New Roman" w:cs="Times New Roman"/>
          <w:spacing w:val="1"/>
        </w:rPr>
        <w:t xml:space="preserve"> </w:t>
      </w:r>
      <w:r w:rsidRPr="00325A41">
        <w:rPr>
          <w:rFonts w:ascii="Times New Roman" w:hAnsi="Times New Roman" w:cs="Times New Roman"/>
        </w:rPr>
        <w:t>fondamentali</w:t>
      </w:r>
      <w:r w:rsidRPr="00325A41">
        <w:rPr>
          <w:rFonts w:ascii="Times New Roman" w:hAnsi="Times New Roman" w:cs="Times New Roman"/>
          <w:spacing w:val="-1"/>
        </w:rPr>
        <w:t xml:space="preserve"> </w:t>
      </w:r>
      <w:r w:rsidRPr="00325A41">
        <w:rPr>
          <w:rFonts w:ascii="Times New Roman" w:hAnsi="Times New Roman" w:cs="Times New Roman"/>
        </w:rPr>
        <w:t>dell’interessato.</w:t>
      </w:r>
    </w:p>
    <w:p w14:paraId="6DD1188D" w14:textId="77777777" w:rsidR="00FA1339" w:rsidRPr="00325A41" w:rsidRDefault="00FA1339" w:rsidP="00FA1339">
      <w:pPr>
        <w:pStyle w:val="Corpotesto"/>
        <w:spacing w:before="10" w:line="247" w:lineRule="auto"/>
        <w:ind w:left="319" w:right="113" w:hanging="10"/>
        <w:jc w:val="both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 xml:space="preserve">Per l’esercizio dei diritti summenzionati, Lei può rivolgere le sue richieste inviando una comunicazione al Responsabile della Protezione dei Dati (RPD), “Qualifica Group srl” (C.F./P.Iva 08524261214) alle seguenti e-mail/PEC: </w:t>
      </w:r>
      <w:hyperlink r:id="rId9" w:history="1">
        <w:r w:rsidRPr="00325A41">
          <w:rPr>
            <w:rStyle w:val="Collegamentoipertestuale"/>
            <w:rFonts w:ascii="Times New Roman" w:hAnsi="Times New Roman" w:cs="Times New Roman"/>
            <w:sz w:val="22"/>
            <w:szCs w:val="22"/>
          </w:rPr>
          <w:t>arcapugliacentrale-gdpr@qualificagroup.it</w:t>
        </w:r>
      </w:hyperlink>
      <w:r w:rsidRPr="00325A41">
        <w:rPr>
          <w:rFonts w:ascii="Times New Roman" w:hAnsi="Times New Roman" w:cs="Times New Roman"/>
          <w:sz w:val="22"/>
          <w:szCs w:val="22"/>
        </w:rPr>
        <w:t xml:space="preserve"> e </w:t>
      </w:r>
      <w:hyperlink r:id="rId10" w:history="1">
        <w:r w:rsidRPr="00325A41">
          <w:rPr>
            <w:rStyle w:val="Collegamentoipertestuale"/>
            <w:rFonts w:ascii="Times New Roman" w:hAnsi="Times New Roman" w:cs="Times New Roman"/>
            <w:sz w:val="22"/>
            <w:szCs w:val="22"/>
          </w:rPr>
          <w:t>qualificagroup@pec.it</w:t>
        </w:r>
      </w:hyperlink>
      <w:r w:rsidRPr="00325A41">
        <w:rPr>
          <w:rFonts w:ascii="Times New Roman" w:hAnsi="Times New Roman" w:cs="Times New Roman"/>
          <w:sz w:val="22"/>
          <w:szCs w:val="22"/>
        </w:rPr>
        <w:t>.</w:t>
      </w:r>
      <w:r w:rsidRPr="00325A41">
        <w:rPr>
          <w:rFonts w:ascii="Times New Roman" w:hAnsi="Times New Roman" w:cs="Times New Roman"/>
          <w:sz w:val="22"/>
          <w:szCs w:val="22"/>
        </w:rPr>
        <w:cr/>
      </w:r>
    </w:p>
    <w:p w14:paraId="09A7DC5A" w14:textId="77777777" w:rsidR="00FA1339" w:rsidRPr="00325A41" w:rsidRDefault="00FA1339" w:rsidP="00FA1339">
      <w:pPr>
        <w:pStyle w:val="Corpotesto"/>
        <w:spacing w:before="2"/>
        <w:rPr>
          <w:rFonts w:ascii="Times New Roman" w:hAnsi="Times New Roman" w:cs="Times New Roman"/>
          <w:sz w:val="22"/>
          <w:szCs w:val="22"/>
        </w:rPr>
      </w:pPr>
    </w:p>
    <w:p w14:paraId="07BD1761" w14:textId="77777777" w:rsidR="00FA1339" w:rsidRPr="00325A41" w:rsidRDefault="00FA1339" w:rsidP="00FA1339">
      <w:pPr>
        <w:pStyle w:val="Corpotesto"/>
        <w:spacing w:before="93"/>
        <w:ind w:left="310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>Le</w:t>
      </w:r>
      <w:r w:rsidRPr="00325A4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ricordiamo</w:t>
      </w:r>
      <w:r w:rsidRPr="00325A4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che</w:t>
      </w:r>
      <w:r w:rsidRPr="00325A4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Lei</w:t>
      </w:r>
      <w:r w:rsidRPr="00325A4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ha,</w:t>
      </w:r>
      <w:r w:rsidRPr="00325A4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inoltre,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diritto</w:t>
      </w:r>
      <w:r w:rsidRPr="00325A4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di</w:t>
      </w:r>
      <w:r w:rsidRPr="00325A4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proporre</w:t>
      </w:r>
      <w:r w:rsidRPr="00325A4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in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ogni</w:t>
      </w:r>
      <w:r w:rsidRPr="00325A4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momento</w:t>
      </w:r>
      <w:r w:rsidRPr="00325A4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reclamo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all’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Autorità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di</w:t>
      </w:r>
      <w:r w:rsidRPr="00325A4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controllo.</w:t>
      </w:r>
    </w:p>
    <w:p w14:paraId="7C369DEE" w14:textId="77777777" w:rsidR="00FA1339" w:rsidRPr="00325A41" w:rsidRDefault="00FA1339" w:rsidP="00FA1339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5655AE6B" w14:textId="77777777" w:rsidR="00FA1339" w:rsidRPr="00325A41" w:rsidRDefault="00FA1339" w:rsidP="00FA1339">
      <w:pPr>
        <w:pStyle w:val="Corpotesto"/>
        <w:spacing w:before="10"/>
        <w:rPr>
          <w:rFonts w:ascii="Times New Roman" w:hAnsi="Times New Roman" w:cs="Times New Roman"/>
          <w:sz w:val="22"/>
          <w:szCs w:val="22"/>
        </w:rPr>
      </w:pPr>
    </w:p>
    <w:p w14:paraId="30111B8F" w14:textId="77777777" w:rsidR="00FA1339" w:rsidRPr="00325A41" w:rsidRDefault="00FA1339" w:rsidP="00FA1339">
      <w:pPr>
        <w:pStyle w:val="Titolo11"/>
        <w:spacing w:line="252" w:lineRule="auto"/>
        <w:ind w:left="2654" w:right="2463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>Consenso al trattamento dei dati sensibili</w:t>
      </w:r>
      <w:r w:rsidRPr="00325A41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ex.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art. 7</w:t>
      </w:r>
      <w:r w:rsidRPr="00325A4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Regolamento UE</w:t>
      </w:r>
      <w:r w:rsidRPr="00325A4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679/2016</w:t>
      </w:r>
    </w:p>
    <w:p w14:paraId="1B5B0AE1" w14:textId="77777777" w:rsidR="00FA1339" w:rsidRPr="00325A41" w:rsidRDefault="00FA1339" w:rsidP="00FA1339">
      <w:pPr>
        <w:pStyle w:val="Corpotesto"/>
        <w:spacing w:before="1"/>
        <w:rPr>
          <w:rFonts w:ascii="Times New Roman" w:hAnsi="Times New Roman" w:cs="Times New Roman"/>
          <w:b/>
          <w:sz w:val="22"/>
          <w:szCs w:val="22"/>
        </w:rPr>
      </w:pPr>
    </w:p>
    <w:p w14:paraId="0EBD099F" w14:textId="77777777" w:rsidR="00FA1339" w:rsidRPr="00325A41" w:rsidRDefault="00FA1339" w:rsidP="00FA1339">
      <w:pPr>
        <w:pStyle w:val="Corpotesto"/>
        <w:ind w:left="396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>Letta</w:t>
      </w:r>
      <w:r w:rsidRPr="00325A4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l’informativa</w:t>
      </w:r>
      <w:r w:rsidRPr="00325A4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sopra</w:t>
      </w:r>
      <w:r w:rsidRPr="00325A4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riportata,</w:t>
      </w:r>
    </w:p>
    <w:p w14:paraId="0526CEDD" w14:textId="77777777" w:rsidR="00FA1339" w:rsidRPr="00325A41" w:rsidRDefault="00FA1339" w:rsidP="00FA1339">
      <w:pPr>
        <w:pStyle w:val="Corpotesto"/>
        <w:spacing w:before="8"/>
        <w:rPr>
          <w:rFonts w:ascii="Times New Roman" w:hAnsi="Times New Roman" w:cs="Times New Roman"/>
          <w:sz w:val="22"/>
          <w:szCs w:val="22"/>
        </w:rPr>
      </w:pPr>
    </w:p>
    <w:p w14:paraId="3CDAAD4E" w14:textId="77777777" w:rsidR="00FA1339" w:rsidRPr="00325A41" w:rsidRDefault="00FA1339" w:rsidP="00FA1339">
      <w:pPr>
        <w:pStyle w:val="Corpotesto"/>
        <w:tabs>
          <w:tab w:val="left" w:pos="4931"/>
        </w:tabs>
        <w:spacing w:line="312" w:lineRule="auto"/>
        <w:ind w:left="396" w:right="249"/>
        <w:jc w:val="both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>Io</w:t>
      </w:r>
      <w:r w:rsidRPr="00325A41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sottoscritto</w:t>
      </w:r>
      <w:r w:rsidRPr="00325A41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25A41">
        <w:rPr>
          <w:rFonts w:ascii="Times New Roman" w:hAnsi="Times New Roman" w:cs="Times New Roman"/>
          <w:sz w:val="22"/>
          <w:szCs w:val="22"/>
        </w:rPr>
        <w:t>(Nome</w:t>
      </w:r>
      <w:r w:rsidRPr="00325A41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e</w:t>
      </w:r>
      <w:r w:rsidRPr="00325A41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Cognome),</w:t>
      </w:r>
      <w:r w:rsidRPr="00325A41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acquisite</w:t>
      </w:r>
      <w:r w:rsidRPr="00325A41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le</w:t>
      </w:r>
      <w:r w:rsidRPr="00325A4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informazioni</w:t>
      </w:r>
      <w:r w:rsidRPr="00325A41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fornite</w:t>
      </w:r>
      <w:r w:rsidRPr="00325A41">
        <w:rPr>
          <w:rFonts w:ascii="Times New Roman" w:hAnsi="Times New Roman" w:cs="Times New Roman"/>
          <w:spacing w:val="-5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dal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Titolare</w:t>
      </w:r>
      <w:r w:rsidRPr="00325A41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del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trattamento</w:t>
      </w:r>
      <w:r w:rsidRPr="00325A4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ai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sensi</w:t>
      </w:r>
      <w:r w:rsidRPr="00325A4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dell’art.</w:t>
      </w:r>
      <w:r w:rsidRPr="00325A41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13</w:t>
      </w:r>
      <w:r w:rsidRPr="00325A4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del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regolamento</w:t>
      </w:r>
      <w:r w:rsidRPr="00325A4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UE 679/2016</w:t>
      </w:r>
    </w:p>
    <w:p w14:paraId="2C376BF1" w14:textId="77777777" w:rsidR="00FA1339" w:rsidRPr="00325A41" w:rsidRDefault="00FA1339" w:rsidP="00FA1339">
      <w:pPr>
        <w:pStyle w:val="Corpotesto"/>
        <w:spacing w:before="11"/>
        <w:rPr>
          <w:rFonts w:ascii="Times New Roman" w:hAnsi="Times New Roman" w:cs="Times New Roman"/>
          <w:sz w:val="22"/>
          <w:szCs w:val="22"/>
        </w:rPr>
      </w:pPr>
    </w:p>
    <w:p w14:paraId="6534D7E3" w14:textId="77777777" w:rsidR="00FA1339" w:rsidRPr="00325A41" w:rsidRDefault="00FA1339" w:rsidP="00FA1339">
      <w:pPr>
        <w:pStyle w:val="Titolo21"/>
        <w:ind w:left="331" w:right="185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>PRESTO</w:t>
      </w:r>
      <w:r w:rsidRPr="00325A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IL</w:t>
      </w:r>
      <w:r w:rsidRPr="00325A4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MIO</w:t>
      </w:r>
      <w:r w:rsidRPr="00325A4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CONSENSO</w:t>
      </w:r>
    </w:p>
    <w:p w14:paraId="374B096A" w14:textId="77777777" w:rsidR="00FA1339" w:rsidRPr="00325A41" w:rsidRDefault="00FA1339" w:rsidP="00FA1339">
      <w:pPr>
        <w:pStyle w:val="Corpotesto"/>
        <w:spacing w:before="9"/>
        <w:rPr>
          <w:rFonts w:ascii="Times New Roman" w:hAnsi="Times New Roman" w:cs="Times New Roman"/>
          <w:b/>
          <w:sz w:val="22"/>
          <w:szCs w:val="22"/>
        </w:rPr>
      </w:pPr>
    </w:p>
    <w:p w14:paraId="54B4FB34" w14:textId="628369A8" w:rsidR="00FA1339" w:rsidRPr="00325A41" w:rsidRDefault="00FA1339" w:rsidP="0098061D">
      <w:pPr>
        <w:pStyle w:val="Corpotesto"/>
        <w:spacing w:line="312" w:lineRule="auto"/>
        <w:ind w:left="396" w:right="246"/>
        <w:jc w:val="both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 xml:space="preserve">al trattamento dei dati personali per la partecipazione alla </w:t>
      </w:r>
      <w:r w:rsidR="00C970FC" w:rsidRPr="00C50A51">
        <w:rPr>
          <w:rFonts w:ascii="Times New Roman" w:hAnsi="Times New Roman" w:cs="Times New Roman"/>
          <w:sz w:val="22"/>
          <w:szCs w:val="22"/>
        </w:rPr>
        <w:t xml:space="preserve">procedura di affidamento diretto </w:t>
      </w:r>
      <w:r w:rsidR="00C970FC" w:rsidRPr="00C50A51">
        <w:rPr>
          <w:rFonts w:ascii="Times New Roman" w:hAnsi="Times New Roman" w:cs="Times New Roman"/>
          <w:i/>
          <w:sz w:val="22"/>
          <w:szCs w:val="22"/>
        </w:rPr>
        <w:t>ex</w:t>
      </w:r>
      <w:r w:rsidR="00C970FC" w:rsidRPr="00C50A51">
        <w:rPr>
          <w:rFonts w:ascii="Times New Roman" w:hAnsi="Times New Roman" w:cs="Times New Roman"/>
          <w:sz w:val="22"/>
          <w:szCs w:val="22"/>
        </w:rPr>
        <w:t xml:space="preserve"> art. 36, comma 2, lett. a) </w:t>
      </w:r>
      <w:r w:rsidR="00C970FC">
        <w:rPr>
          <w:rFonts w:ascii="Times New Roman" w:hAnsi="Times New Roman" w:cs="Times New Roman"/>
          <w:sz w:val="22"/>
          <w:szCs w:val="22"/>
        </w:rPr>
        <w:t>d</w:t>
      </w:r>
      <w:r w:rsidR="00C970FC" w:rsidRPr="00C50A51">
        <w:rPr>
          <w:rFonts w:ascii="Times New Roman" w:hAnsi="Times New Roman" w:cs="Times New Roman"/>
          <w:sz w:val="22"/>
          <w:szCs w:val="22"/>
        </w:rPr>
        <w:t xml:space="preserve">.lgs. n. 50/2016, come modificato dall'art. 51, comma 1, lett. a) sub 2.1. d.l. n.77/2021, tramite trattativa diretta sulla piattaforma </w:t>
      </w:r>
      <w:r w:rsidR="00C970FC">
        <w:rPr>
          <w:rFonts w:ascii="Times New Roman" w:hAnsi="Times New Roman" w:cs="Times New Roman"/>
          <w:sz w:val="22"/>
          <w:szCs w:val="22"/>
        </w:rPr>
        <w:t>M</w:t>
      </w:r>
      <w:r w:rsidR="00C970FC" w:rsidRPr="00C50A51">
        <w:rPr>
          <w:rFonts w:ascii="Times New Roman" w:hAnsi="Times New Roman" w:cs="Times New Roman"/>
          <w:sz w:val="22"/>
          <w:szCs w:val="22"/>
        </w:rPr>
        <w:t xml:space="preserve">e.P.A. con l'operatore economico </w:t>
      </w:r>
      <w:r w:rsidR="00C970FC" w:rsidRPr="00C6399B">
        <w:rPr>
          <w:rFonts w:ascii="Times New Roman" w:hAnsi="Times New Roman" w:cs="Times New Roman"/>
          <w:i/>
          <w:sz w:val="22"/>
          <w:szCs w:val="22"/>
        </w:rPr>
        <w:t>VPSitex Italia srl</w:t>
      </w:r>
      <w:r w:rsidR="00C970FC" w:rsidRPr="00C50A51">
        <w:rPr>
          <w:rFonts w:ascii="Times New Roman" w:hAnsi="Times New Roman" w:cs="Times New Roman"/>
          <w:sz w:val="22"/>
          <w:szCs w:val="22"/>
        </w:rPr>
        <w:t xml:space="preserve"> (C.F/P.IVA 06626470964) da </w:t>
      </w:r>
      <w:r w:rsidR="00C970FC">
        <w:rPr>
          <w:rFonts w:ascii="Times New Roman" w:hAnsi="Times New Roman" w:cs="Times New Roman"/>
          <w:sz w:val="22"/>
          <w:szCs w:val="22"/>
        </w:rPr>
        <w:t>M</w:t>
      </w:r>
      <w:r w:rsidR="00C970FC" w:rsidRPr="00C50A51">
        <w:rPr>
          <w:rFonts w:ascii="Times New Roman" w:hAnsi="Times New Roman" w:cs="Times New Roman"/>
          <w:sz w:val="22"/>
          <w:szCs w:val="22"/>
        </w:rPr>
        <w:t xml:space="preserve">onza e </w:t>
      </w:r>
      <w:r w:rsidR="00C970FC">
        <w:rPr>
          <w:rFonts w:ascii="Times New Roman" w:hAnsi="Times New Roman" w:cs="Times New Roman"/>
          <w:sz w:val="22"/>
          <w:szCs w:val="22"/>
        </w:rPr>
        <w:t>B</w:t>
      </w:r>
      <w:r w:rsidR="00C970FC" w:rsidRPr="00C50A51">
        <w:rPr>
          <w:rFonts w:ascii="Times New Roman" w:hAnsi="Times New Roman" w:cs="Times New Roman"/>
          <w:sz w:val="22"/>
          <w:szCs w:val="22"/>
        </w:rPr>
        <w:t xml:space="preserve">rianza per il servizio di protezione alloggi tramite installazione di impianti antintrusione con video verifica presso n. 113 alloggi gestiti da ARCA </w:t>
      </w:r>
      <w:r w:rsidR="00C970FC">
        <w:rPr>
          <w:rFonts w:ascii="Times New Roman" w:hAnsi="Times New Roman" w:cs="Times New Roman"/>
          <w:sz w:val="22"/>
          <w:szCs w:val="22"/>
        </w:rPr>
        <w:t>P</w:t>
      </w:r>
      <w:r w:rsidR="00C970FC" w:rsidRPr="00C50A51">
        <w:rPr>
          <w:rFonts w:ascii="Times New Roman" w:hAnsi="Times New Roman" w:cs="Times New Roman"/>
          <w:sz w:val="22"/>
          <w:szCs w:val="22"/>
        </w:rPr>
        <w:t xml:space="preserve">uglia </w:t>
      </w:r>
      <w:r w:rsidR="00C970FC">
        <w:rPr>
          <w:rFonts w:ascii="Times New Roman" w:hAnsi="Times New Roman" w:cs="Times New Roman"/>
          <w:sz w:val="22"/>
          <w:szCs w:val="22"/>
        </w:rPr>
        <w:t>C</w:t>
      </w:r>
      <w:r w:rsidR="00C970FC" w:rsidRPr="00C50A51">
        <w:rPr>
          <w:rFonts w:ascii="Times New Roman" w:hAnsi="Times New Roman" w:cs="Times New Roman"/>
          <w:sz w:val="22"/>
          <w:szCs w:val="22"/>
        </w:rPr>
        <w:t>entrale – fondi di bilancio - impegno pluriennale di €. 138.320,00 al</w:t>
      </w:r>
      <w:r w:rsidR="00C970FC">
        <w:rPr>
          <w:rFonts w:ascii="Times New Roman" w:hAnsi="Times New Roman" w:cs="Times New Roman"/>
          <w:sz w:val="22"/>
          <w:szCs w:val="22"/>
        </w:rPr>
        <w:t xml:space="preserve"> netto di IVA - CIG: </w:t>
      </w:r>
      <w:r w:rsidR="00C52DF4" w:rsidRPr="00C52DF4">
        <w:rPr>
          <w:rFonts w:ascii="Times New Roman" w:hAnsi="Times New Roman" w:cs="Times New Roman"/>
          <w:sz w:val="22"/>
          <w:szCs w:val="22"/>
        </w:rPr>
        <w:t>95669343B0</w:t>
      </w:r>
      <w:r w:rsidRPr="00325A41">
        <w:rPr>
          <w:rFonts w:ascii="Times New Roman" w:hAnsi="Times New Roman" w:cs="Times New Roman"/>
          <w:sz w:val="22"/>
          <w:szCs w:val="22"/>
        </w:rPr>
        <w:t>, promossa da ARCA Puglia Centrale, secondo quanto disciplinato dal decreto legislativo 18 aprile 2016, n.</w:t>
      </w:r>
      <w:r w:rsidRPr="00325A41">
        <w:rPr>
          <w:rFonts w:ascii="Times New Roman" w:hAnsi="Times New Roman" w:cs="Times New Roman"/>
          <w:spacing w:val="-53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 xml:space="preserve"> 50.</w:t>
      </w:r>
    </w:p>
    <w:p w14:paraId="3E15CF9C" w14:textId="77777777" w:rsidR="00FA1339" w:rsidRPr="00325A41" w:rsidRDefault="00FA1339" w:rsidP="00FA1339">
      <w:pPr>
        <w:pStyle w:val="Corpotesto"/>
        <w:spacing w:line="312" w:lineRule="auto"/>
        <w:ind w:left="396" w:right="248"/>
        <w:jc w:val="both"/>
        <w:rPr>
          <w:rFonts w:ascii="Times New Roman" w:hAnsi="Times New Roman" w:cs="Times New Roman"/>
          <w:sz w:val="22"/>
          <w:szCs w:val="22"/>
        </w:rPr>
      </w:pPr>
    </w:p>
    <w:p w14:paraId="65CA65B7" w14:textId="77777777" w:rsidR="00FA1339" w:rsidRPr="00325A41" w:rsidRDefault="00FA1339" w:rsidP="00FA1339">
      <w:pPr>
        <w:pStyle w:val="Corpotesto"/>
        <w:spacing w:before="7"/>
        <w:rPr>
          <w:rFonts w:ascii="Times New Roman" w:hAnsi="Times New Roman" w:cs="Times New Roman"/>
          <w:sz w:val="22"/>
          <w:szCs w:val="22"/>
        </w:rPr>
      </w:pPr>
    </w:p>
    <w:p w14:paraId="20AD19B7" w14:textId="77777777" w:rsidR="00FA1339" w:rsidRPr="00325A41" w:rsidRDefault="00FA1339" w:rsidP="00FA1339">
      <w:pPr>
        <w:pStyle w:val="Corpotesto"/>
        <w:tabs>
          <w:tab w:val="left" w:pos="2290"/>
          <w:tab w:val="left" w:pos="7194"/>
        </w:tabs>
        <w:spacing w:before="93"/>
        <w:ind w:left="310"/>
        <w:rPr>
          <w:rFonts w:ascii="Times New Roman" w:hAnsi="Times New Roman" w:cs="Times New Roman"/>
          <w:sz w:val="22"/>
          <w:szCs w:val="22"/>
        </w:rPr>
      </w:pPr>
      <w:r w:rsidRPr="00325A41">
        <w:rPr>
          <w:rFonts w:ascii="Times New Roman" w:hAnsi="Times New Roman" w:cs="Times New Roman"/>
          <w:sz w:val="22"/>
          <w:szCs w:val="22"/>
        </w:rPr>
        <w:t>Li,</w:t>
      </w:r>
      <w:r w:rsidRPr="00325A41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25A41">
        <w:rPr>
          <w:rFonts w:ascii="Times New Roman" w:hAnsi="Times New Roman" w:cs="Times New Roman"/>
          <w:sz w:val="22"/>
          <w:szCs w:val="22"/>
        </w:rPr>
        <w:tab/>
        <w:t>Firma</w:t>
      </w:r>
      <w:r w:rsidRPr="00325A4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25A41">
        <w:rPr>
          <w:rFonts w:ascii="Times New Roman" w:hAnsi="Times New Roman" w:cs="Times New Roman"/>
          <w:sz w:val="22"/>
          <w:szCs w:val="22"/>
        </w:rPr>
        <w:t>digitale</w:t>
      </w:r>
    </w:p>
    <w:p w14:paraId="2BC03B1A" w14:textId="77777777" w:rsidR="00FA1339" w:rsidRPr="00325A41" w:rsidRDefault="00FA1339" w:rsidP="00FA1339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08A82213" w14:textId="77777777" w:rsidR="00FA1339" w:rsidRPr="00325A41" w:rsidRDefault="00FA1339" w:rsidP="00FA1339">
      <w:pPr>
        <w:pStyle w:val="Corpotesto"/>
        <w:spacing w:before="8"/>
        <w:rPr>
          <w:rFonts w:ascii="Times New Roman" w:hAnsi="Times New Roman" w:cs="Times New Roman"/>
          <w:sz w:val="22"/>
          <w:szCs w:val="22"/>
        </w:rPr>
      </w:pPr>
    </w:p>
    <w:p w14:paraId="352FED46" w14:textId="77777777" w:rsidR="00CC27F3" w:rsidRPr="007079BC" w:rsidRDefault="00FA1339" w:rsidP="007079BC">
      <w:pPr>
        <w:spacing w:before="71"/>
        <w:ind w:left="595"/>
        <w:jc w:val="center"/>
        <w:rPr>
          <w:b/>
          <w:i/>
          <w:sz w:val="22"/>
          <w:szCs w:val="22"/>
        </w:rPr>
      </w:pPr>
      <w:r w:rsidRPr="007079BC">
        <w:rPr>
          <w:b/>
          <w:i/>
          <w:sz w:val="22"/>
          <w:szCs w:val="22"/>
        </w:rPr>
        <w:t>Documento</w:t>
      </w:r>
      <w:r w:rsidRPr="007079BC">
        <w:rPr>
          <w:b/>
          <w:i/>
          <w:spacing w:val="-3"/>
          <w:sz w:val="22"/>
          <w:szCs w:val="22"/>
        </w:rPr>
        <w:t xml:space="preserve"> </w:t>
      </w:r>
      <w:r w:rsidRPr="007079BC">
        <w:rPr>
          <w:b/>
          <w:i/>
          <w:sz w:val="22"/>
          <w:szCs w:val="22"/>
        </w:rPr>
        <w:t>informatico</w:t>
      </w:r>
      <w:r w:rsidRPr="007079BC">
        <w:rPr>
          <w:b/>
          <w:i/>
          <w:spacing w:val="-2"/>
          <w:sz w:val="22"/>
          <w:szCs w:val="22"/>
        </w:rPr>
        <w:t xml:space="preserve"> </w:t>
      </w:r>
      <w:r w:rsidRPr="007079BC">
        <w:rPr>
          <w:b/>
          <w:i/>
          <w:sz w:val="22"/>
          <w:szCs w:val="22"/>
        </w:rPr>
        <w:t>firmato</w:t>
      </w:r>
      <w:r w:rsidRPr="007079BC">
        <w:rPr>
          <w:b/>
          <w:i/>
          <w:spacing w:val="-2"/>
          <w:sz w:val="22"/>
          <w:szCs w:val="22"/>
        </w:rPr>
        <w:t xml:space="preserve"> </w:t>
      </w:r>
      <w:r w:rsidRPr="007079BC">
        <w:rPr>
          <w:b/>
          <w:i/>
          <w:sz w:val="22"/>
          <w:szCs w:val="22"/>
        </w:rPr>
        <w:t>digitalmente</w:t>
      </w:r>
      <w:r w:rsidRPr="007079BC">
        <w:rPr>
          <w:b/>
          <w:i/>
          <w:spacing w:val="-4"/>
          <w:sz w:val="22"/>
          <w:szCs w:val="22"/>
        </w:rPr>
        <w:t xml:space="preserve"> </w:t>
      </w:r>
      <w:r w:rsidRPr="007079BC">
        <w:rPr>
          <w:b/>
          <w:i/>
          <w:sz w:val="22"/>
          <w:szCs w:val="22"/>
        </w:rPr>
        <w:t>ai</w:t>
      </w:r>
      <w:r w:rsidRPr="007079BC">
        <w:rPr>
          <w:b/>
          <w:i/>
          <w:spacing w:val="-3"/>
          <w:sz w:val="22"/>
          <w:szCs w:val="22"/>
        </w:rPr>
        <w:t xml:space="preserve"> </w:t>
      </w:r>
      <w:r w:rsidRPr="007079BC">
        <w:rPr>
          <w:b/>
          <w:i/>
          <w:sz w:val="22"/>
          <w:szCs w:val="22"/>
        </w:rPr>
        <w:t>sensi del</w:t>
      </w:r>
      <w:r w:rsidRPr="007079BC">
        <w:rPr>
          <w:b/>
          <w:i/>
          <w:spacing w:val="-3"/>
          <w:sz w:val="22"/>
          <w:szCs w:val="22"/>
        </w:rPr>
        <w:t xml:space="preserve"> </w:t>
      </w:r>
      <w:r w:rsidRPr="007079BC">
        <w:rPr>
          <w:b/>
          <w:i/>
          <w:sz w:val="22"/>
          <w:szCs w:val="22"/>
        </w:rPr>
        <w:t>testo</w:t>
      </w:r>
      <w:r w:rsidRPr="007079BC">
        <w:rPr>
          <w:b/>
          <w:i/>
          <w:spacing w:val="-2"/>
          <w:sz w:val="22"/>
          <w:szCs w:val="22"/>
        </w:rPr>
        <w:t xml:space="preserve"> </w:t>
      </w:r>
      <w:r w:rsidRPr="007079BC">
        <w:rPr>
          <w:b/>
          <w:i/>
          <w:sz w:val="22"/>
          <w:szCs w:val="22"/>
        </w:rPr>
        <w:t>unico</w:t>
      </w:r>
      <w:r w:rsidRPr="007079BC">
        <w:rPr>
          <w:b/>
          <w:i/>
          <w:spacing w:val="-2"/>
          <w:sz w:val="22"/>
          <w:szCs w:val="22"/>
        </w:rPr>
        <w:t xml:space="preserve"> </w:t>
      </w:r>
      <w:r w:rsidRPr="007079BC">
        <w:rPr>
          <w:b/>
          <w:i/>
          <w:sz w:val="22"/>
          <w:szCs w:val="22"/>
        </w:rPr>
        <w:t>D.P.R.</w:t>
      </w:r>
      <w:r w:rsidRPr="007079BC">
        <w:rPr>
          <w:b/>
          <w:i/>
          <w:spacing w:val="-2"/>
          <w:sz w:val="22"/>
          <w:szCs w:val="22"/>
        </w:rPr>
        <w:t xml:space="preserve"> </w:t>
      </w:r>
      <w:r w:rsidRPr="007079BC">
        <w:rPr>
          <w:b/>
          <w:i/>
          <w:sz w:val="22"/>
          <w:szCs w:val="22"/>
        </w:rPr>
        <w:t>28</w:t>
      </w:r>
      <w:r w:rsidRPr="007079BC">
        <w:rPr>
          <w:b/>
          <w:i/>
          <w:spacing w:val="-5"/>
          <w:sz w:val="22"/>
          <w:szCs w:val="22"/>
        </w:rPr>
        <w:t xml:space="preserve"> </w:t>
      </w:r>
      <w:r w:rsidRPr="007079BC">
        <w:rPr>
          <w:b/>
          <w:i/>
          <w:sz w:val="22"/>
          <w:szCs w:val="22"/>
        </w:rPr>
        <w:t>dicembre</w:t>
      </w:r>
      <w:r w:rsidRPr="007079BC">
        <w:rPr>
          <w:b/>
          <w:i/>
          <w:spacing w:val="-2"/>
          <w:sz w:val="22"/>
          <w:szCs w:val="22"/>
        </w:rPr>
        <w:t xml:space="preserve"> </w:t>
      </w:r>
      <w:r w:rsidRPr="007079BC">
        <w:rPr>
          <w:b/>
          <w:i/>
          <w:sz w:val="22"/>
          <w:szCs w:val="22"/>
        </w:rPr>
        <w:t>2000, n.</w:t>
      </w:r>
      <w:r w:rsidRPr="007079BC">
        <w:rPr>
          <w:b/>
          <w:i/>
          <w:spacing w:val="-2"/>
          <w:sz w:val="22"/>
          <w:szCs w:val="22"/>
        </w:rPr>
        <w:t xml:space="preserve"> </w:t>
      </w:r>
      <w:r w:rsidRPr="007079BC">
        <w:rPr>
          <w:b/>
          <w:i/>
          <w:sz w:val="22"/>
          <w:szCs w:val="22"/>
        </w:rPr>
        <w:t>445,</w:t>
      </w:r>
      <w:r w:rsidRPr="007079BC">
        <w:rPr>
          <w:b/>
          <w:i/>
          <w:spacing w:val="-3"/>
          <w:sz w:val="22"/>
          <w:szCs w:val="22"/>
        </w:rPr>
        <w:t xml:space="preserve"> </w:t>
      </w:r>
      <w:r w:rsidRPr="007079BC">
        <w:rPr>
          <w:b/>
          <w:i/>
          <w:sz w:val="22"/>
          <w:szCs w:val="22"/>
        </w:rPr>
        <w:t>del</w:t>
      </w:r>
      <w:r w:rsidRPr="007079BC">
        <w:rPr>
          <w:b/>
          <w:i/>
          <w:spacing w:val="-4"/>
          <w:sz w:val="22"/>
          <w:szCs w:val="22"/>
        </w:rPr>
        <w:t xml:space="preserve"> </w:t>
      </w:r>
      <w:r w:rsidRPr="007079BC">
        <w:rPr>
          <w:b/>
          <w:i/>
          <w:sz w:val="22"/>
          <w:szCs w:val="22"/>
        </w:rPr>
        <w:t>D.Lgs.</w:t>
      </w:r>
      <w:r w:rsidRPr="007079BC">
        <w:rPr>
          <w:b/>
          <w:i/>
          <w:spacing w:val="-1"/>
          <w:sz w:val="22"/>
          <w:szCs w:val="22"/>
        </w:rPr>
        <w:t xml:space="preserve"> </w:t>
      </w:r>
      <w:r w:rsidRPr="007079BC">
        <w:rPr>
          <w:b/>
          <w:i/>
          <w:sz w:val="22"/>
          <w:szCs w:val="22"/>
        </w:rPr>
        <w:t>7</w:t>
      </w:r>
      <w:r w:rsidRPr="007079BC">
        <w:rPr>
          <w:b/>
          <w:i/>
          <w:spacing w:val="-4"/>
          <w:sz w:val="22"/>
          <w:szCs w:val="22"/>
        </w:rPr>
        <w:t xml:space="preserve"> </w:t>
      </w:r>
      <w:r w:rsidRPr="007079BC">
        <w:rPr>
          <w:b/>
          <w:i/>
          <w:sz w:val="22"/>
          <w:szCs w:val="22"/>
        </w:rPr>
        <w:t>marzo</w:t>
      </w:r>
      <w:r w:rsidRPr="007079BC">
        <w:rPr>
          <w:b/>
          <w:i/>
          <w:spacing w:val="-2"/>
          <w:sz w:val="22"/>
          <w:szCs w:val="22"/>
        </w:rPr>
        <w:t xml:space="preserve"> </w:t>
      </w:r>
      <w:r w:rsidRPr="007079BC">
        <w:rPr>
          <w:b/>
          <w:i/>
          <w:sz w:val="22"/>
          <w:szCs w:val="22"/>
        </w:rPr>
        <w:t>2005,</w:t>
      </w:r>
      <w:r w:rsidRPr="007079BC">
        <w:rPr>
          <w:b/>
          <w:i/>
          <w:spacing w:val="-3"/>
          <w:sz w:val="22"/>
          <w:szCs w:val="22"/>
        </w:rPr>
        <w:t xml:space="preserve"> </w:t>
      </w:r>
      <w:r w:rsidRPr="007079BC">
        <w:rPr>
          <w:b/>
          <w:i/>
          <w:sz w:val="22"/>
          <w:szCs w:val="22"/>
        </w:rPr>
        <w:t>n.82</w:t>
      </w:r>
      <w:r w:rsidRPr="007079BC">
        <w:rPr>
          <w:b/>
          <w:i/>
          <w:spacing w:val="-2"/>
          <w:sz w:val="22"/>
          <w:szCs w:val="22"/>
        </w:rPr>
        <w:t xml:space="preserve"> </w:t>
      </w:r>
      <w:r w:rsidRPr="007079BC">
        <w:rPr>
          <w:b/>
          <w:i/>
          <w:sz w:val="22"/>
          <w:szCs w:val="22"/>
        </w:rPr>
        <w:t>e</w:t>
      </w:r>
      <w:r w:rsidRPr="007079BC">
        <w:rPr>
          <w:b/>
          <w:i/>
          <w:spacing w:val="-5"/>
          <w:sz w:val="22"/>
          <w:szCs w:val="22"/>
        </w:rPr>
        <w:t xml:space="preserve"> </w:t>
      </w:r>
      <w:r w:rsidRPr="007079BC">
        <w:rPr>
          <w:b/>
          <w:i/>
          <w:sz w:val="22"/>
          <w:szCs w:val="22"/>
        </w:rPr>
        <w:t>norme</w:t>
      </w:r>
      <w:r w:rsidRPr="007079BC">
        <w:rPr>
          <w:b/>
          <w:i/>
          <w:spacing w:val="-4"/>
          <w:sz w:val="22"/>
          <w:szCs w:val="22"/>
        </w:rPr>
        <w:t xml:space="preserve"> </w:t>
      </w:r>
      <w:r w:rsidRPr="007079BC">
        <w:rPr>
          <w:b/>
          <w:i/>
          <w:sz w:val="22"/>
          <w:szCs w:val="22"/>
        </w:rPr>
        <w:t>collegate</w:t>
      </w:r>
    </w:p>
    <w:sectPr w:rsidR="00CC27F3" w:rsidRPr="007079BC" w:rsidSect="007079BC">
      <w:headerReference w:type="default" r:id="rId11"/>
      <w:footerReference w:type="default" r:id="rId12"/>
      <w:pgSz w:w="11906" w:h="16838"/>
      <w:pgMar w:top="3085" w:right="1134" w:bottom="1134" w:left="1134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18434" w14:textId="77777777" w:rsidR="00C50A51" w:rsidRDefault="00C50A51">
      <w:r>
        <w:separator/>
      </w:r>
    </w:p>
  </w:endnote>
  <w:endnote w:type="continuationSeparator" w:id="0">
    <w:p w14:paraId="3218274A" w14:textId="77777777" w:rsidR="00C50A51" w:rsidRDefault="00C5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89D8" w14:textId="77777777" w:rsidR="00C50A51" w:rsidRPr="00B6019B" w:rsidRDefault="00C50A51" w:rsidP="00951BBE">
    <w:pPr>
      <w:pStyle w:val="Pidipagina"/>
      <w:jc w:val="center"/>
      <w:rPr>
        <w:sz w:val="20"/>
        <w:szCs w:val="20"/>
      </w:rPr>
    </w:pPr>
    <w:r w:rsidRPr="00B6019B">
      <w:rPr>
        <w:sz w:val="20"/>
        <w:szCs w:val="20"/>
      </w:rPr>
      <w:t>Via F. CRISPI 85/A – 70123 BARI – TEL. 080.5295111 – P. IVA 00267390722</w:t>
    </w:r>
  </w:p>
  <w:p w14:paraId="6CABDBF6" w14:textId="77777777" w:rsidR="00C50A51" w:rsidRPr="00B6019B" w:rsidRDefault="00C50A51" w:rsidP="00951BBE">
    <w:pPr>
      <w:pStyle w:val="Pidipagina"/>
      <w:jc w:val="center"/>
      <w:rPr>
        <w:sz w:val="22"/>
        <w:szCs w:val="22"/>
        <w:lang w:val="en-US"/>
      </w:rPr>
    </w:pPr>
    <w:r w:rsidRPr="00B6019B">
      <w:rPr>
        <w:sz w:val="22"/>
        <w:szCs w:val="22"/>
        <w:lang w:val="en-US"/>
      </w:rPr>
      <w:t xml:space="preserve">web site: </w:t>
    </w:r>
    <w:hyperlink r:id="rId1" w:history="1">
      <w:r w:rsidRPr="00B6019B">
        <w:rPr>
          <w:rStyle w:val="Collegamentoipertestuale"/>
          <w:sz w:val="22"/>
          <w:szCs w:val="22"/>
          <w:lang w:val="en-US"/>
        </w:rPr>
        <w:t>www.arcapugliacentrale.it</w:t>
      </w:r>
    </w:hyperlink>
    <w:r w:rsidRPr="00B6019B">
      <w:rPr>
        <w:sz w:val="22"/>
        <w:szCs w:val="22"/>
        <w:lang w:val="en-US"/>
      </w:rPr>
      <w:t xml:space="preserve"> – Email: </w:t>
    </w:r>
    <w:hyperlink r:id="rId2" w:history="1">
      <w:r w:rsidRPr="00B6019B">
        <w:rPr>
          <w:rStyle w:val="Collegamentoipertestuale"/>
          <w:sz w:val="22"/>
          <w:szCs w:val="22"/>
          <w:lang w:val="en-US"/>
        </w:rPr>
        <w:t>info@arcapugliacentrale.it</w:t>
      </w:r>
    </w:hyperlink>
  </w:p>
  <w:p w14:paraId="18226AED" w14:textId="77777777" w:rsidR="00C50A51" w:rsidRPr="00B6019B" w:rsidRDefault="00C50A51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E5D04" w14:textId="77777777" w:rsidR="00C50A51" w:rsidRDefault="00C50A51">
      <w:r>
        <w:separator/>
      </w:r>
    </w:p>
  </w:footnote>
  <w:footnote w:type="continuationSeparator" w:id="0">
    <w:p w14:paraId="69785626" w14:textId="77777777" w:rsidR="00C50A51" w:rsidRDefault="00C50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3F147" w14:textId="77777777" w:rsidR="00C50A51" w:rsidRPr="001D351D" w:rsidRDefault="00C50A51" w:rsidP="001D351D">
    <w:pPr>
      <w:pStyle w:val="Intestazione"/>
    </w:pPr>
    <w:r>
      <w:rPr>
        <w:noProof/>
      </w:rPr>
      <w:drawing>
        <wp:inline distT="0" distB="0" distL="0" distR="0" wp14:anchorId="2DB8EFE2" wp14:editId="2AD77DFB">
          <wp:extent cx="6093460" cy="1439545"/>
          <wp:effectExtent l="19050" t="0" r="2540" b="0"/>
          <wp:docPr id="1" name="Immagine 1" descr="logo Arca Centrale Carta Appal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rca Centrale Carta Appalt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3460" cy="1439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776EF"/>
    <w:multiLevelType w:val="hybridMultilevel"/>
    <w:tmpl w:val="21145E2A"/>
    <w:lvl w:ilvl="0" w:tplc="C3F07A70">
      <w:start w:val="1"/>
      <w:numFmt w:val="decimal"/>
      <w:lvlText w:val="%1."/>
      <w:lvlJc w:val="left"/>
      <w:pPr>
        <w:ind w:left="821" w:hanging="425"/>
        <w:jc w:val="right"/>
      </w:pPr>
      <w:rPr>
        <w:rFonts w:hint="default"/>
        <w:spacing w:val="-1"/>
        <w:w w:val="99"/>
        <w:lang w:val="it-IT" w:eastAsia="en-US" w:bidi="ar-SA"/>
      </w:rPr>
    </w:lvl>
    <w:lvl w:ilvl="1" w:tplc="BB5A00CE">
      <w:numFmt w:val="bullet"/>
      <w:lvlText w:val=""/>
      <w:lvlJc w:val="left"/>
      <w:pPr>
        <w:ind w:left="1082" w:hanging="42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505AE51A">
      <w:numFmt w:val="bullet"/>
      <w:lvlText w:val="•"/>
      <w:lvlJc w:val="left"/>
      <w:pPr>
        <w:ind w:left="2056" w:hanging="428"/>
      </w:pPr>
      <w:rPr>
        <w:rFonts w:hint="default"/>
        <w:lang w:val="it-IT" w:eastAsia="en-US" w:bidi="ar-SA"/>
      </w:rPr>
    </w:lvl>
    <w:lvl w:ilvl="3" w:tplc="AE1ABB56">
      <w:numFmt w:val="bullet"/>
      <w:lvlText w:val="•"/>
      <w:lvlJc w:val="left"/>
      <w:pPr>
        <w:ind w:left="3032" w:hanging="428"/>
      </w:pPr>
      <w:rPr>
        <w:rFonts w:hint="default"/>
        <w:lang w:val="it-IT" w:eastAsia="en-US" w:bidi="ar-SA"/>
      </w:rPr>
    </w:lvl>
    <w:lvl w:ilvl="4" w:tplc="5D14250A">
      <w:numFmt w:val="bullet"/>
      <w:lvlText w:val="•"/>
      <w:lvlJc w:val="left"/>
      <w:pPr>
        <w:ind w:left="4008" w:hanging="428"/>
      </w:pPr>
      <w:rPr>
        <w:rFonts w:hint="default"/>
        <w:lang w:val="it-IT" w:eastAsia="en-US" w:bidi="ar-SA"/>
      </w:rPr>
    </w:lvl>
    <w:lvl w:ilvl="5" w:tplc="5E2C3C1C">
      <w:numFmt w:val="bullet"/>
      <w:lvlText w:val="•"/>
      <w:lvlJc w:val="left"/>
      <w:pPr>
        <w:ind w:left="4985" w:hanging="428"/>
      </w:pPr>
      <w:rPr>
        <w:rFonts w:hint="default"/>
        <w:lang w:val="it-IT" w:eastAsia="en-US" w:bidi="ar-SA"/>
      </w:rPr>
    </w:lvl>
    <w:lvl w:ilvl="6" w:tplc="90B4AC32">
      <w:numFmt w:val="bullet"/>
      <w:lvlText w:val="•"/>
      <w:lvlJc w:val="left"/>
      <w:pPr>
        <w:ind w:left="5961" w:hanging="428"/>
      </w:pPr>
      <w:rPr>
        <w:rFonts w:hint="default"/>
        <w:lang w:val="it-IT" w:eastAsia="en-US" w:bidi="ar-SA"/>
      </w:rPr>
    </w:lvl>
    <w:lvl w:ilvl="7" w:tplc="7B92EE4E">
      <w:numFmt w:val="bullet"/>
      <w:lvlText w:val="•"/>
      <w:lvlJc w:val="left"/>
      <w:pPr>
        <w:ind w:left="6937" w:hanging="428"/>
      </w:pPr>
      <w:rPr>
        <w:rFonts w:hint="default"/>
        <w:lang w:val="it-IT" w:eastAsia="en-US" w:bidi="ar-SA"/>
      </w:rPr>
    </w:lvl>
    <w:lvl w:ilvl="8" w:tplc="B9ACB1F8">
      <w:numFmt w:val="bullet"/>
      <w:lvlText w:val="•"/>
      <w:lvlJc w:val="left"/>
      <w:pPr>
        <w:ind w:left="7913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477F17B8"/>
    <w:multiLevelType w:val="hybridMultilevel"/>
    <w:tmpl w:val="47505496"/>
    <w:lvl w:ilvl="0" w:tplc="814A844C">
      <w:numFmt w:val="bullet"/>
      <w:lvlText w:val=""/>
      <w:lvlJc w:val="left"/>
      <w:pPr>
        <w:ind w:left="583" w:hanging="18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F60CE776">
      <w:numFmt w:val="bullet"/>
      <w:lvlText w:val="o"/>
      <w:lvlJc w:val="left"/>
      <w:pPr>
        <w:ind w:left="1106" w:hanging="286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2" w:tplc="459CCF7C">
      <w:numFmt w:val="bullet"/>
      <w:lvlText w:val="•"/>
      <w:lvlJc w:val="left"/>
      <w:pPr>
        <w:ind w:left="2074" w:hanging="286"/>
      </w:pPr>
      <w:rPr>
        <w:rFonts w:hint="default"/>
        <w:lang w:val="it-IT" w:eastAsia="en-US" w:bidi="ar-SA"/>
      </w:rPr>
    </w:lvl>
    <w:lvl w:ilvl="3" w:tplc="45AC3574">
      <w:numFmt w:val="bullet"/>
      <w:lvlText w:val="•"/>
      <w:lvlJc w:val="left"/>
      <w:pPr>
        <w:ind w:left="3048" w:hanging="286"/>
      </w:pPr>
      <w:rPr>
        <w:rFonts w:hint="default"/>
        <w:lang w:val="it-IT" w:eastAsia="en-US" w:bidi="ar-SA"/>
      </w:rPr>
    </w:lvl>
    <w:lvl w:ilvl="4" w:tplc="0792BA6C">
      <w:numFmt w:val="bullet"/>
      <w:lvlText w:val="•"/>
      <w:lvlJc w:val="left"/>
      <w:pPr>
        <w:ind w:left="4022" w:hanging="286"/>
      </w:pPr>
      <w:rPr>
        <w:rFonts w:hint="default"/>
        <w:lang w:val="it-IT" w:eastAsia="en-US" w:bidi="ar-SA"/>
      </w:rPr>
    </w:lvl>
    <w:lvl w:ilvl="5" w:tplc="4712E778">
      <w:numFmt w:val="bullet"/>
      <w:lvlText w:val="•"/>
      <w:lvlJc w:val="left"/>
      <w:pPr>
        <w:ind w:left="4996" w:hanging="286"/>
      </w:pPr>
      <w:rPr>
        <w:rFonts w:hint="default"/>
        <w:lang w:val="it-IT" w:eastAsia="en-US" w:bidi="ar-SA"/>
      </w:rPr>
    </w:lvl>
    <w:lvl w:ilvl="6" w:tplc="A7D4047A">
      <w:numFmt w:val="bullet"/>
      <w:lvlText w:val="•"/>
      <w:lvlJc w:val="left"/>
      <w:pPr>
        <w:ind w:left="5970" w:hanging="286"/>
      </w:pPr>
      <w:rPr>
        <w:rFonts w:hint="default"/>
        <w:lang w:val="it-IT" w:eastAsia="en-US" w:bidi="ar-SA"/>
      </w:rPr>
    </w:lvl>
    <w:lvl w:ilvl="7" w:tplc="34CAAFE8">
      <w:numFmt w:val="bullet"/>
      <w:lvlText w:val="•"/>
      <w:lvlJc w:val="left"/>
      <w:pPr>
        <w:ind w:left="6944" w:hanging="286"/>
      </w:pPr>
      <w:rPr>
        <w:rFonts w:hint="default"/>
        <w:lang w:val="it-IT" w:eastAsia="en-US" w:bidi="ar-SA"/>
      </w:rPr>
    </w:lvl>
    <w:lvl w:ilvl="8" w:tplc="0802A812">
      <w:numFmt w:val="bullet"/>
      <w:lvlText w:val="•"/>
      <w:lvlJc w:val="left"/>
      <w:pPr>
        <w:ind w:left="7918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727A0F4A"/>
    <w:multiLevelType w:val="hybridMultilevel"/>
    <w:tmpl w:val="E6CA6AFE"/>
    <w:lvl w:ilvl="0" w:tplc="0410000D">
      <w:start w:val="1"/>
      <w:numFmt w:val="bullet"/>
      <w:lvlText w:val=""/>
      <w:lvlJc w:val="left"/>
      <w:pPr>
        <w:ind w:left="18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292829238">
    <w:abstractNumId w:val="1"/>
  </w:num>
  <w:num w:numId="2" w16cid:durableId="2064207894">
    <w:abstractNumId w:val="0"/>
  </w:num>
  <w:num w:numId="3" w16cid:durableId="303973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31D"/>
    <w:rsid w:val="000028D3"/>
    <w:rsid w:val="00004424"/>
    <w:rsid w:val="000111C8"/>
    <w:rsid w:val="00011CD2"/>
    <w:rsid w:val="000126F0"/>
    <w:rsid w:val="000129FA"/>
    <w:rsid w:val="00015861"/>
    <w:rsid w:val="00020541"/>
    <w:rsid w:val="000227C5"/>
    <w:rsid w:val="00023282"/>
    <w:rsid w:val="000240FA"/>
    <w:rsid w:val="00024313"/>
    <w:rsid w:val="00026096"/>
    <w:rsid w:val="000271FC"/>
    <w:rsid w:val="00027731"/>
    <w:rsid w:val="00030A2E"/>
    <w:rsid w:val="00033683"/>
    <w:rsid w:val="0003679C"/>
    <w:rsid w:val="000403A0"/>
    <w:rsid w:val="00050791"/>
    <w:rsid w:val="00050AA0"/>
    <w:rsid w:val="00051895"/>
    <w:rsid w:val="000548A6"/>
    <w:rsid w:val="00055719"/>
    <w:rsid w:val="00057109"/>
    <w:rsid w:val="00061EBE"/>
    <w:rsid w:val="00063B30"/>
    <w:rsid w:val="0006676D"/>
    <w:rsid w:val="000736FA"/>
    <w:rsid w:val="00074B21"/>
    <w:rsid w:val="00076BD9"/>
    <w:rsid w:val="00076EAA"/>
    <w:rsid w:val="000835E3"/>
    <w:rsid w:val="00086060"/>
    <w:rsid w:val="00086271"/>
    <w:rsid w:val="00091E3D"/>
    <w:rsid w:val="00096BA4"/>
    <w:rsid w:val="000A005F"/>
    <w:rsid w:val="000A272C"/>
    <w:rsid w:val="000A2A9C"/>
    <w:rsid w:val="000A2B0C"/>
    <w:rsid w:val="000A3342"/>
    <w:rsid w:val="000A33A5"/>
    <w:rsid w:val="000A5E91"/>
    <w:rsid w:val="000B0449"/>
    <w:rsid w:val="000B089B"/>
    <w:rsid w:val="000B125E"/>
    <w:rsid w:val="000B3CDF"/>
    <w:rsid w:val="000B6375"/>
    <w:rsid w:val="000B7154"/>
    <w:rsid w:val="000C3072"/>
    <w:rsid w:val="000C6FD2"/>
    <w:rsid w:val="000C7D86"/>
    <w:rsid w:val="000D32ED"/>
    <w:rsid w:val="000D63D3"/>
    <w:rsid w:val="000D75BF"/>
    <w:rsid w:val="000E0F9B"/>
    <w:rsid w:val="000E4067"/>
    <w:rsid w:val="000E70A0"/>
    <w:rsid w:val="000F1F8E"/>
    <w:rsid w:val="000F3320"/>
    <w:rsid w:val="000F3BC9"/>
    <w:rsid w:val="001001C4"/>
    <w:rsid w:val="0010190D"/>
    <w:rsid w:val="00101E4A"/>
    <w:rsid w:val="00105191"/>
    <w:rsid w:val="001051C3"/>
    <w:rsid w:val="00105D2F"/>
    <w:rsid w:val="00106720"/>
    <w:rsid w:val="00107FC0"/>
    <w:rsid w:val="001113EE"/>
    <w:rsid w:val="001116FF"/>
    <w:rsid w:val="00112502"/>
    <w:rsid w:val="00114617"/>
    <w:rsid w:val="00114DE9"/>
    <w:rsid w:val="001167E8"/>
    <w:rsid w:val="00117927"/>
    <w:rsid w:val="00121016"/>
    <w:rsid w:val="001215E2"/>
    <w:rsid w:val="001237AD"/>
    <w:rsid w:val="00124DE3"/>
    <w:rsid w:val="0012619B"/>
    <w:rsid w:val="00126BFB"/>
    <w:rsid w:val="00141177"/>
    <w:rsid w:val="00141C9A"/>
    <w:rsid w:val="00142A1D"/>
    <w:rsid w:val="00147DD7"/>
    <w:rsid w:val="001519A0"/>
    <w:rsid w:val="00151EC9"/>
    <w:rsid w:val="001526D5"/>
    <w:rsid w:val="0015552F"/>
    <w:rsid w:val="00170474"/>
    <w:rsid w:val="00172AE7"/>
    <w:rsid w:val="00177FF6"/>
    <w:rsid w:val="00180616"/>
    <w:rsid w:val="00181D6F"/>
    <w:rsid w:val="001827B0"/>
    <w:rsid w:val="00183515"/>
    <w:rsid w:val="0018389A"/>
    <w:rsid w:val="00183B08"/>
    <w:rsid w:val="00183C88"/>
    <w:rsid w:val="001850FD"/>
    <w:rsid w:val="00186ADD"/>
    <w:rsid w:val="00186B5B"/>
    <w:rsid w:val="00191362"/>
    <w:rsid w:val="001913E0"/>
    <w:rsid w:val="00191D1C"/>
    <w:rsid w:val="00194791"/>
    <w:rsid w:val="00195DC4"/>
    <w:rsid w:val="001969B7"/>
    <w:rsid w:val="00196B86"/>
    <w:rsid w:val="00197D17"/>
    <w:rsid w:val="001A12E6"/>
    <w:rsid w:val="001A490E"/>
    <w:rsid w:val="001A5F69"/>
    <w:rsid w:val="001B25C6"/>
    <w:rsid w:val="001B307C"/>
    <w:rsid w:val="001B71AB"/>
    <w:rsid w:val="001B73E6"/>
    <w:rsid w:val="001C05C7"/>
    <w:rsid w:val="001C0892"/>
    <w:rsid w:val="001C0A7A"/>
    <w:rsid w:val="001C1DAF"/>
    <w:rsid w:val="001C2976"/>
    <w:rsid w:val="001C48EF"/>
    <w:rsid w:val="001C4D04"/>
    <w:rsid w:val="001C5AF8"/>
    <w:rsid w:val="001C6AB1"/>
    <w:rsid w:val="001D0D53"/>
    <w:rsid w:val="001D27EC"/>
    <w:rsid w:val="001D351D"/>
    <w:rsid w:val="001D4DBD"/>
    <w:rsid w:val="001D66E1"/>
    <w:rsid w:val="001D6BBF"/>
    <w:rsid w:val="001D7281"/>
    <w:rsid w:val="001E17FC"/>
    <w:rsid w:val="001E2B20"/>
    <w:rsid w:val="001E334B"/>
    <w:rsid w:val="001E3453"/>
    <w:rsid w:val="001E3950"/>
    <w:rsid w:val="001E4B59"/>
    <w:rsid w:val="001E4F2A"/>
    <w:rsid w:val="001E5204"/>
    <w:rsid w:val="001E78E6"/>
    <w:rsid w:val="001F67F5"/>
    <w:rsid w:val="00200699"/>
    <w:rsid w:val="002007EA"/>
    <w:rsid w:val="00204D72"/>
    <w:rsid w:val="0020684E"/>
    <w:rsid w:val="0020707D"/>
    <w:rsid w:val="00207AE3"/>
    <w:rsid w:val="0021004E"/>
    <w:rsid w:val="002106C3"/>
    <w:rsid w:val="0021217F"/>
    <w:rsid w:val="00214FB6"/>
    <w:rsid w:val="00215717"/>
    <w:rsid w:val="0022077C"/>
    <w:rsid w:val="0022483A"/>
    <w:rsid w:val="00225EEC"/>
    <w:rsid w:val="00226598"/>
    <w:rsid w:val="00227F9A"/>
    <w:rsid w:val="00230DB6"/>
    <w:rsid w:val="002318B8"/>
    <w:rsid w:val="00231B7B"/>
    <w:rsid w:val="0023278E"/>
    <w:rsid w:val="002335E0"/>
    <w:rsid w:val="00235924"/>
    <w:rsid w:val="00235CD3"/>
    <w:rsid w:val="002363C0"/>
    <w:rsid w:val="00236DC3"/>
    <w:rsid w:val="0024079E"/>
    <w:rsid w:val="0024231D"/>
    <w:rsid w:val="00245900"/>
    <w:rsid w:val="00245D1C"/>
    <w:rsid w:val="00245D1F"/>
    <w:rsid w:val="00246FB8"/>
    <w:rsid w:val="002506FA"/>
    <w:rsid w:val="00251BAE"/>
    <w:rsid w:val="00251BD9"/>
    <w:rsid w:val="00253FC9"/>
    <w:rsid w:val="0025558C"/>
    <w:rsid w:val="00255F5B"/>
    <w:rsid w:val="0025699B"/>
    <w:rsid w:val="002570CA"/>
    <w:rsid w:val="0026069E"/>
    <w:rsid w:val="00261083"/>
    <w:rsid w:val="0026225C"/>
    <w:rsid w:val="00263CFD"/>
    <w:rsid w:val="002666DE"/>
    <w:rsid w:val="00266747"/>
    <w:rsid w:val="0027009C"/>
    <w:rsid w:val="00270972"/>
    <w:rsid w:val="002709F0"/>
    <w:rsid w:val="00270A2F"/>
    <w:rsid w:val="002712B3"/>
    <w:rsid w:val="00272557"/>
    <w:rsid w:val="00272FA9"/>
    <w:rsid w:val="0027591F"/>
    <w:rsid w:val="00275C63"/>
    <w:rsid w:val="00276B3B"/>
    <w:rsid w:val="00276E9E"/>
    <w:rsid w:val="00276FF9"/>
    <w:rsid w:val="002773A1"/>
    <w:rsid w:val="00280828"/>
    <w:rsid w:val="002822ED"/>
    <w:rsid w:val="00282463"/>
    <w:rsid w:val="00282590"/>
    <w:rsid w:val="00282E8A"/>
    <w:rsid w:val="00283355"/>
    <w:rsid w:val="00283ADE"/>
    <w:rsid w:val="00284E30"/>
    <w:rsid w:val="00284E43"/>
    <w:rsid w:val="002863AD"/>
    <w:rsid w:val="002901A3"/>
    <w:rsid w:val="0029055C"/>
    <w:rsid w:val="00291629"/>
    <w:rsid w:val="00292CBC"/>
    <w:rsid w:val="00294A35"/>
    <w:rsid w:val="00295221"/>
    <w:rsid w:val="00296E75"/>
    <w:rsid w:val="0029772E"/>
    <w:rsid w:val="002A02F8"/>
    <w:rsid w:val="002A16C4"/>
    <w:rsid w:val="002A1DF4"/>
    <w:rsid w:val="002A2318"/>
    <w:rsid w:val="002A2EBE"/>
    <w:rsid w:val="002A2F07"/>
    <w:rsid w:val="002A3116"/>
    <w:rsid w:val="002A3957"/>
    <w:rsid w:val="002A450E"/>
    <w:rsid w:val="002A528E"/>
    <w:rsid w:val="002A60CB"/>
    <w:rsid w:val="002B12F9"/>
    <w:rsid w:val="002B2E00"/>
    <w:rsid w:val="002B2F71"/>
    <w:rsid w:val="002B3746"/>
    <w:rsid w:val="002B39E6"/>
    <w:rsid w:val="002B3B06"/>
    <w:rsid w:val="002B3DDB"/>
    <w:rsid w:val="002B44CB"/>
    <w:rsid w:val="002B6A41"/>
    <w:rsid w:val="002B76D0"/>
    <w:rsid w:val="002B7B04"/>
    <w:rsid w:val="002B7E0E"/>
    <w:rsid w:val="002C38A1"/>
    <w:rsid w:val="002C4B67"/>
    <w:rsid w:val="002C51F2"/>
    <w:rsid w:val="002C574E"/>
    <w:rsid w:val="002C675E"/>
    <w:rsid w:val="002C6A78"/>
    <w:rsid w:val="002C781F"/>
    <w:rsid w:val="002C7AC8"/>
    <w:rsid w:val="002D0AEA"/>
    <w:rsid w:val="002D2324"/>
    <w:rsid w:val="002D3BBB"/>
    <w:rsid w:val="002D4827"/>
    <w:rsid w:val="002D64B4"/>
    <w:rsid w:val="002D770A"/>
    <w:rsid w:val="002D7D79"/>
    <w:rsid w:val="002E0967"/>
    <w:rsid w:val="002E2B80"/>
    <w:rsid w:val="002E3835"/>
    <w:rsid w:val="002E5311"/>
    <w:rsid w:val="002E71CC"/>
    <w:rsid w:val="002F09AB"/>
    <w:rsid w:val="002F0DDD"/>
    <w:rsid w:val="002F1A89"/>
    <w:rsid w:val="00300F49"/>
    <w:rsid w:val="00301668"/>
    <w:rsid w:val="00301D05"/>
    <w:rsid w:val="00302C7E"/>
    <w:rsid w:val="00305652"/>
    <w:rsid w:val="00306C48"/>
    <w:rsid w:val="00307591"/>
    <w:rsid w:val="00312315"/>
    <w:rsid w:val="003169EE"/>
    <w:rsid w:val="00317638"/>
    <w:rsid w:val="00324ED6"/>
    <w:rsid w:val="00325119"/>
    <w:rsid w:val="0032535D"/>
    <w:rsid w:val="00325485"/>
    <w:rsid w:val="00325A41"/>
    <w:rsid w:val="0032627D"/>
    <w:rsid w:val="00326F2F"/>
    <w:rsid w:val="00332884"/>
    <w:rsid w:val="0033528D"/>
    <w:rsid w:val="0033572B"/>
    <w:rsid w:val="00335782"/>
    <w:rsid w:val="00335DF9"/>
    <w:rsid w:val="00336721"/>
    <w:rsid w:val="00340771"/>
    <w:rsid w:val="00340E60"/>
    <w:rsid w:val="003414B8"/>
    <w:rsid w:val="00341BF6"/>
    <w:rsid w:val="003433FA"/>
    <w:rsid w:val="003438F3"/>
    <w:rsid w:val="003453E0"/>
    <w:rsid w:val="00346576"/>
    <w:rsid w:val="00347382"/>
    <w:rsid w:val="003501A9"/>
    <w:rsid w:val="00350AEB"/>
    <w:rsid w:val="00352C70"/>
    <w:rsid w:val="00353949"/>
    <w:rsid w:val="00354A4F"/>
    <w:rsid w:val="0036241A"/>
    <w:rsid w:val="00362CFD"/>
    <w:rsid w:val="00366F5F"/>
    <w:rsid w:val="00370D47"/>
    <w:rsid w:val="00373742"/>
    <w:rsid w:val="00373841"/>
    <w:rsid w:val="00373F54"/>
    <w:rsid w:val="003741CD"/>
    <w:rsid w:val="003746F3"/>
    <w:rsid w:val="00374C52"/>
    <w:rsid w:val="0037741C"/>
    <w:rsid w:val="00377DAB"/>
    <w:rsid w:val="00380537"/>
    <w:rsid w:val="00384BFA"/>
    <w:rsid w:val="00384DF7"/>
    <w:rsid w:val="00385EEA"/>
    <w:rsid w:val="00387267"/>
    <w:rsid w:val="00391A16"/>
    <w:rsid w:val="00392346"/>
    <w:rsid w:val="003968AB"/>
    <w:rsid w:val="00396B30"/>
    <w:rsid w:val="0039772B"/>
    <w:rsid w:val="003A2A3B"/>
    <w:rsid w:val="003A425D"/>
    <w:rsid w:val="003A464C"/>
    <w:rsid w:val="003A4BB6"/>
    <w:rsid w:val="003A67C6"/>
    <w:rsid w:val="003B1F15"/>
    <w:rsid w:val="003B5ACA"/>
    <w:rsid w:val="003B71BB"/>
    <w:rsid w:val="003B7F74"/>
    <w:rsid w:val="003C1252"/>
    <w:rsid w:val="003C241A"/>
    <w:rsid w:val="003C3975"/>
    <w:rsid w:val="003C3C24"/>
    <w:rsid w:val="003C4A06"/>
    <w:rsid w:val="003C6CD1"/>
    <w:rsid w:val="003C6DBE"/>
    <w:rsid w:val="003D019F"/>
    <w:rsid w:val="003D1D5E"/>
    <w:rsid w:val="003D4FC7"/>
    <w:rsid w:val="003D55DF"/>
    <w:rsid w:val="003E0366"/>
    <w:rsid w:val="003E08DC"/>
    <w:rsid w:val="003E2A1D"/>
    <w:rsid w:val="003E365C"/>
    <w:rsid w:val="003F1A14"/>
    <w:rsid w:val="003F1AE6"/>
    <w:rsid w:val="003F1B93"/>
    <w:rsid w:val="003F5E83"/>
    <w:rsid w:val="003F78C7"/>
    <w:rsid w:val="00401BC8"/>
    <w:rsid w:val="00402549"/>
    <w:rsid w:val="00406042"/>
    <w:rsid w:val="004062CA"/>
    <w:rsid w:val="00406ABF"/>
    <w:rsid w:val="00410BA3"/>
    <w:rsid w:val="00411A5B"/>
    <w:rsid w:val="00411F44"/>
    <w:rsid w:val="004122E3"/>
    <w:rsid w:val="0041294B"/>
    <w:rsid w:val="00413395"/>
    <w:rsid w:val="0041382E"/>
    <w:rsid w:val="00414714"/>
    <w:rsid w:val="00414741"/>
    <w:rsid w:val="00414F56"/>
    <w:rsid w:val="0041520B"/>
    <w:rsid w:val="00417674"/>
    <w:rsid w:val="00423386"/>
    <w:rsid w:val="00423520"/>
    <w:rsid w:val="004235C4"/>
    <w:rsid w:val="00423AD3"/>
    <w:rsid w:val="00423F74"/>
    <w:rsid w:val="0042475E"/>
    <w:rsid w:val="00425C52"/>
    <w:rsid w:val="0042667B"/>
    <w:rsid w:val="00427F64"/>
    <w:rsid w:val="004340D6"/>
    <w:rsid w:val="00435CA6"/>
    <w:rsid w:val="00437350"/>
    <w:rsid w:val="00437549"/>
    <w:rsid w:val="00444548"/>
    <w:rsid w:val="0044516F"/>
    <w:rsid w:val="00445B34"/>
    <w:rsid w:val="004475D5"/>
    <w:rsid w:val="00450D5F"/>
    <w:rsid w:val="00452CA0"/>
    <w:rsid w:val="00456F9A"/>
    <w:rsid w:val="004622FB"/>
    <w:rsid w:val="00463A2D"/>
    <w:rsid w:val="004660BE"/>
    <w:rsid w:val="00470741"/>
    <w:rsid w:val="00473006"/>
    <w:rsid w:val="00475068"/>
    <w:rsid w:val="00475D26"/>
    <w:rsid w:val="00482C58"/>
    <w:rsid w:val="004855E7"/>
    <w:rsid w:val="004863C4"/>
    <w:rsid w:val="0048790B"/>
    <w:rsid w:val="004912ED"/>
    <w:rsid w:val="00491492"/>
    <w:rsid w:val="004924F3"/>
    <w:rsid w:val="00493C24"/>
    <w:rsid w:val="004953F7"/>
    <w:rsid w:val="00496BF5"/>
    <w:rsid w:val="004A117B"/>
    <w:rsid w:val="004A2B0F"/>
    <w:rsid w:val="004A3241"/>
    <w:rsid w:val="004A462F"/>
    <w:rsid w:val="004A463A"/>
    <w:rsid w:val="004A4938"/>
    <w:rsid w:val="004A4AC8"/>
    <w:rsid w:val="004A5CAD"/>
    <w:rsid w:val="004A68AC"/>
    <w:rsid w:val="004A73EF"/>
    <w:rsid w:val="004A7972"/>
    <w:rsid w:val="004B0AB3"/>
    <w:rsid w:val="004B28D4"/>
    <w:rsid w:val="004B5CF2"/>
    <w:rsid w:val="004B61D0"/>
    <w:rsid w:val="004B633B"/>
    <w:rsid w:val="004B6B33"/>
    <w:rsid w:val="004B71E6"/>
    <w:rsid w:val="004C14F7"/>
    <w:rsid w:val="004C2E83"/>
    <w:rsid w:val="004C3FCC"/>
    <w:rsid w:val="004C49BB"/>
    <w:rsid w:val="004C501A"/>
    <w:rsid w:val="004C52FF"/>
    <w:rsid w:val="004C53BE"/>
    <w:rsid w:val="004D14E8"/>
    <w:rsid w:val="004D2466"/>
    <w:rsid w:val="004D28D4"/>
    <w:rsid w:val="004D29FD"/>
    <w:rsid w:val="004D46B1"/>
    <w:rsid w:val="004D5877"/>
    <w:rsid w:val="004E07D4"/>
    <w:rsid w:val="004E0A50"/>
    <w:rsid w:val="004E5524"/>
    <w:rsid w:val="004E5D4C"/>
    <w:rsid w:val="004E668C"/>
    <w:rsid w:val="004F0350"/>
    <w:rsid w:val="004F044E"/>
    <w:rsid w:val="004F0A48"/>
    <w:rsid w:val="004F315A"/>
    <w:rsid w:val="004F3490"/>
    <w:rsid w:val="004F3D95"/>
    <w:rsid w:val="004F4A2C"/>
    <w:rsid w:val="004F4C46"/>
    <w:rsid w:val="004F546E"/>
    <w:rsid w:val="004F5ECE"/>
    <w:rsid w:val="004F6860"/>
    <w:rsid w:val="004F69C0"/>
    <w:rsid w:val="004F78B9"/>
    <w:rsid w:val="00500092"/>
    <w:rsid w:val="00502169"/>
    <w:rsid w:val="00502515"/>
    <w:rsid w:val="00503678"/>
    <w:rsid w:val="00504092"/>
    <w:rsid w:val="00506615"/>
    <w:rsid w:val="00506B79"/>
    <w:rsid w:val="00506BE5"/>
    <w:rsid w:val="005075A4"/>
    <w:rsid w:val="00507B20"/>
    <w:rsid w:val="005102DE"/>
    <w:rsid w:val="00510726"/>
    <w:rsid w:val="00514C4C"/>
    <w:rsid w:val="005150E2"/>
    <w:rsid w:val="005161AB"/>
    <w:rsid w:val="00516EC8"/>
    <w:rsid w:val="005208BB"/>
    <w:rsid w:val="0052354C"/>
    <w:rsid w:val="00523779"/>
    <w:rsid w:val="0052482E"/>
    <w:rsid w:val="0052626B"/>
    <w:rsid w:val="0052629C"/>
    <w:rsid w:val="00530C2C"/>
    <w:rsid w:val="0053256F"/>
    <w:rsid w:val="0053257F"/>
    <w:rsid w:val="0053541D"/>
    <w:rsid w:val="0053585D"/>
    <w:rsid w:val="0053589E"/>
    <w:rsid w:val="00535EF2"/>
    <w:rsid w:val="00536C2B"/>
    <w:rsid w:val="00540E12"/>
    <w:rsid w:val="0054189A"/>
    <w:rsid w:val="005429E6"/>
    <w:rsid w:val="0054353B"/>
    <w:rsid w:val="005444AE"/>
    <w:rsid w:val="0054563A"/>
    <w:rsid w:val="00547098"/>
    <w:rsid w:val="005474BB"/>
    <w:rsid w:val="00547837"/>
    <w:rsid w:val="00547BF6"/>
    <w:rsid w:val="00547D95"/>
    <w:rsid w:val="00550548"/>
    <w:rsid w:val="00553B0C"/>
    <w:rsid w:val="0055435E"/>
    <w:rsid w:val="005557B6"/>
    <w:rsid w:val="00555B9C"/>
    <w:rsid w:val="00556C72"/>
    <w:rsid w:val="0055751D"/>
    <w:rsid w:val="005604D1"/>
    <w:rsid w:val="00562BF4"/>
    <w:rsid w:val="00562D73"/>
    <w:rsid w:val="0056329D"/>
    <w:rsid w:val="005640DF"/>
    <w:rsid w:val="00564CAF"/>
    <w:rsid w:val="00565560"/>
    <w:rsid w:val="005671E9"/>
    <w:rsid w:val="00574803"/>
    <w:rsid w:val="00574F31"/>
    <w:rsid w:val="00575B3B"/>
    <w:rsid w:val="00576E77"/>
    <w:rsid w:val="00577FF6"/>
    <w:rsid w:val="00581AE1"/>
    <w:rsid w:val="00581E92"/>
    <w:rsid w:val="005833ED"/>
    <w:rsid w:val="00583749"/>
    <w:rsid w:val="00583C73"/>
    <w:rsid w:val="005854B0"/>
    <w:rsid w:val="0058659C"/>
    <w:rsid w:val="005871FE"/>
    <w:rsid w:val="00590394"/>
    <w:rsid w:val="00590F7C"/>
    <w:rsid w:val="00595129"/>
    <w:rsid w:val="00595843"/>
    <w:rsid w:val="005970F8"/>
    <w:rsid w:val="005979EA"/>
    <w:rsid w:val="005A1DCA"/>
    <w:rsid w:val="005A245D"/>
    <w:rsid w:val="005A26E9"/>
    <w:rsid w:val="005A35B1"/>
    <w:rsid w:val="005A39C3"/>
    <w:rsid w:val="005B0468"/>
    <w:rsid w:val="005B0FDC"/>
    <w:rsid w:val="005B33B3"/>
    <w:rsid w:val="005B3BCA"/>
    <w:rsid w:val="005B5A2D"/>
    <w:rsid w:val="005B66BA"/>
    <w:rsid w:val="005B76BF"/>
    <w:rsid w:val="005C0D78"/>
    <w:rsid w:val="005C1CE1"/>
    <w:rsid w:val="005C2425"/>
    <w:rsid w:val="005C28BF"/>
    <w:rsid w:val="005C362A"/>
    <w:rsid w:val="005C38BB"/>
    <w:rsid w:val="005C4DA8"/>
    <w:rsid w:val="005C75FC"/>
    <w:rsid w:val="005D0496"/>
    <w:rsid w:val="005D1965"/>
    <w:rsid w:val="005D38BA"/>
    <w:rsid w:val="005D4606"/>
    <w:rsid w:val="005D5827"/>
    <w:rsid w:val="005D60FD"/>
    <w:rsid w:val="005D771E"/>
    <w:rsid w:val="005E00DF"/>
    <w:rsid w:val="005E0A51"/>
    <w:rsid w:val="005E1CDF"/>
    <w:rsid w:val="005E1FD6"/>
    <w:rsid w:val="005E27B0"/>
    <w:rsid w:val="005E5233"/>
    <w:rsid w:val="005E5AFB"/>
    <w:rsid w:val="005E6B19"/>
    <w:rsid w:val="005E721E"/>
    <w:rsid w:val="005E7783"/>
    <w:rsid w:val="005E7C98"/>
    <w:rsid w:val="005F0ACA"/>
    <w:rsid w:val="005F0F80"/>
    <w:rsid w:val="005F2008"/>
    <w:rsid w:val="005F25A3"/>
    <w:rsid w:val="006019FB"/>
    <w:rsid w:val="006028E9"/>
    <w:rsid w:val="0060522E"/>
    <w:rsid w:val="0060648C"/>
    <w:rsid w:val="00606577"/>
    <w:rsid w:val="006107E8"/>
    <w:rsid w:val="00610E78"/>
    <w:rsid w:val="00610F0F"/>
    <w:rsid w:val="00613EE4"/>
    <w:rsid w:val="006178B3"/>
    <w:rsid w:val="0062282A"/>
    <w:rsid w:val="00623485"/>
    <w:rsid w:val="006255FF"/>
    <w:rsid w:val="00626A35"/>
    <w:rsid w:val="00627541"/>
    <w:rsid w:val="00627D51"/>
    <w:rsid w:val="00630A0C"/>
    <w:rsid w:val="00630DC2"/>
    <w:rsid w:val="0063112B"/>
    <w:rsid w:val="006325E5"/>
    <w:rsid w:val="00633298"/>
    <w:rsid w:val="006336AC"/>
    <w:rsid w:val="00633E12"/>
    <w:rsid w:val="00634E55"/>
    <w:rsid w:val="00637A92"/>
    <w:rsid w:val="00640E48"/>
    <w:rsid w:val="00646607"/>
    <w:rsid w:val="00646BEB"/>
    <w:rsid w:val="00647A2F"/>
    <w:rsid w:val="00650715"/>
    <w:rsid w:val="00660142"/>
    <w:rsid w:val="00661208"/>
    <w:rsid w:val="006618F5"/>
    <w:rsid w:val="00664AFD"/>
    <w:rsid w:val="00664F3F"/>
    <w:rsid w:val="006663B9"/>
    <w:rsid w:val="006700E1"/>
    <w:rsid w:val="00670132"/>
    <w:rsid w:val="00671C1F"/>
    <w:rsid w:val="006748B0"/>
    <w:rsid w:val="0067518D"/>
    <w:rsid w:val="00675DE2"/>
    <w:rsid w:val="00676140"/>
    <w:rsid w:val="006835D1"/>
    <w:rsid w:val="0068383A"/>
    <w:rsid w:val="00684FB1"/>
    <w:rsid w:val="00685CEC"/>
    <w:rsid w:val="006910C9"/>
    <w:rsid w:val="00695655"/>
    <w:rsid w:val="006A27E1"/>
    <w:rsid w:val="006A2C0E"/>
    <w:rsid w:val="006A5FFC"/>
    <w:rsid w:val="006A69E8"/>
    <w:rsid w:val="006A7021"/>
    <w:rsid w:val="006A7115"/>
    <w:rsid w:val="006B28C6"/>
    <w:rsid w:val="006B36C4"/>
    <w:rsid w:val="006B42FB"/>
    <w:rsid w:val="006B48A7"/>
    <w:rsid w:val="006C0D3F"/>
    <w:rsid w:val="006C1127"/>
    <w:rsid w:val="006C13BB"/>
    <w:rsid w:val="006C14D7"/>
    <w:rsid w:val="006C1522"/>
    <w:rsid w:val="006C29AD"/>
    <w:rsid w:val="006C439D"/>
    <w:rsid w:val="006C465F"/>
    <w:rsid w:val="006C65AC"/>
    <w:rsid w:val="006C68FC"/>
    <w:rsid w:val="006C74D4"/>
    <w:rsid w:val="006D2706"/>
    <w:rsid w:val="006D3CAA"/>
    <w:rsid w:val="006D4F38"/>
    <w:rsid w:val="006D524F"/>
    <w:rsid w:val="006D5A4D"/>
    <w:rsid w:val="006D65F8"/>
    <w:rsid w:val="006E1647"/>
    <w:rsid w:val="006E2800"/>
    <w:rsid w:val="006E481A"/>
    <w:rsid w:val="006E7FAB"/>
    <w:rsid w:val="006F0ECF"/>
    <w:rsid w:val="006F36CE"/>
    <w:rsid w:val="006F66FC"/>
    <w:rsid w:val="006F76CE"/>
    <w:rsid w:val="007019F0"/>
    <w:rsid w:val="00702C2B"/>
    <w:rsid w:val="007031A2"/>
    <w:rsid w:val="007069CD"/>
    <w:rsid w:val="00707887"/>
    <w:rsid w:val="007079BC"/>
    <w:rsid w:val="00707B57"/>
    <w:rsid w:val="00711A58"/>
    <w:rsid w:val="00712BBD"/>
    <w:rsid w:val="00712D6E"/>
    <w:rsid w:val="0071517E"/>
    <w:rsid w:val="007167C9"/>
    <w:rsid w:val="00716C92"/>
    <w:rsid w:val="00716F5E"/>
    <w:rsid w:val="007215A4"/>
    <w:rsid w:val="00723DC5"/>
    <w:rsid w:val="0072466C"/>
    <w:rsid w:val="0072731A"/>
    <w:rsid w:val="007303F9"/>
    <w:rsid w:val="00730CCD"/>
    <w:rsid w:val="00732251"/>
    <w:rsid w:val="00732672"/>
    <w:rsid w:val="0073326C"/>
    <w:rsid w:val="007338AF"/>
    <w:rsid w:val="0073447E"/>
    <w:rsid w:val="007364DD"/>
    <w:rsid w:val="007376D3"/>
    <w:rsid w:val="007410C9"/>
    <w:rsid w:val="007417FE"/>
    <w:rsid w:val="00742D1C"/>
    <w:rsid w:val="00743FEB"/>
    <w:rsid w:val="007475E6"/>
    <w:rsid w:val="007478A4"/>
    <w:rsid w:val="00750BF1"/>
    <w:rsid w:val="0075536C"/>
    <w:rsid w:val="00755A31"/>
    <w:rsid w:val="00756CC8"/>
    <w:rsid w:val="007575DF"/>
    <w:rsid w:val="007620C2"/>
    <w:rsid w:val="00762FDC"/>
    <w:rsid w:val="00764B64"/>
    <w:rsid w:val="00765B24"/>
    <w:rsid w:val="00765CFC"/>
    <w:rsid w:val="00765D85"/>
    <w:rsid w:val="00770677"/>
    <w:rsid w:val="00771108"/>
    <w:rsid w:val="007714EF"/>
    <w:rsid w:val="00773321"/>
    <w:rsid w:val="00775514"/>
    <w:rsid w:val="0077671D"/>
    <w:rsid w:val="00776C16"/>
    <w:rsid w:val="00777402"/>
    <w:rsid w:val="0078260E"/>
    <w:rsid w:val="00782F82"/>
    <w:rsid w:val="0078305A"/>
    <w:rsid w:val="00783F70"/>
    <w:rsid w:val="0078744F"/>
    <w:rsid w:val="00787511"/>
    <w:rsid w:val="00790AA6"/>
    <w:rsid w:val="00790F15"/>
    <w:rsid w:val="0079261D"/>
    <w:rsid w:val="007977A3"/>
    <w:rsid w:val="00797DCE"/>
    <w:rsid w:val="007A0394"/>
    <w:rsid w:val="007A3E2C"/>
    <w:rsid w:val="007A58B0"/>
    <w:rsid w:val="007A780C"/>
    <w:rsid w:val="007A7DC4"/>
    <w:rsid w:val="007B0D03"/>
    <w:rsid w:val="007B0F6E"/>
    <w:rsid w:val="007B3BD4"/>
    <w:rsid w:val="007B4BA2"/>
    <w:rsid w:val="007B6CBF"/>
    <w:rsid w:val="007C0D17"/>
    <w:rsid w:val="007C0D39"/>
    <w:rsid w:val="007C1D5F"/>
    <w:rsid w:val="007C2678"/>
    <w:rsid w:val="007C2DFB"/>
    <w:rsid w:val="007C3744"/>
    <w:rsid w:val="007C4E8E"/>
    <w:rsid w:val="007C58BE"/>
    <w:rsid w:val="007C64C3"/>
    <w:rsid w:val="007C784F"/>
    <w:rsid w:val="007C7AEF"/>
    <w:rsid w:val="007C7B19"/>
    <w:rsid w:val="007C7E51"/>
    <w:rsid w:val="007D356C"/>
    <w:rsid w:val="007D38D3"/>
    <w:rsid w:val="007D6484"/>
    <w:rsid w:val="007D6883"/>
    <w:rsid w:val="007D7015"/>
    <w:rsid w:val="007E0B34"/>
    <w:rsid w:val="007E0EEE"/>
    <w:rsid w:val="007E3BBF"/>
    <w:rsid w:val="007E446D"/>
    <w:rsid w:val="007E53DE"/>
    <w:rsid w:val="007E6721"/>
    <w:rsid w:val="007E7372"/>
    <w:rsid w:val="007F0BBC"/>
    <w:rsid w:val="007F0F9E"/>
    <w:rsid w:val="007F131D"/>
    <w:rsid w:val="007F1E88"/>
    <w:rsid w:val="007F2F46"/>
    <w:rsid w:val="007F66C7"/>
    <w:rsid w:val="007F79FC"/>
    <w:rsid w:val="00802829"/>
    <w:rsid w:val="00802EFF"/>
    <w:rsid w:val="00803BD8"/>
    <w:rsid w:val="00803DBF"/>
    <w:rsid w:val="008040B2"/>
    <w:rsid w:val="0080561F"/>
    <w:rsid w:val="008063D1"/>
    <w:rsid w:val="00806CBD"/>
    <w:rsid w:val="00810123"/>
    <w:rsid w:val="00811D07"/>
    <w:rsid w:val="008132B2"/>
    <w:rsid w:val="008168DE"/>
    <w:rsid w:val="008207A5"/>
    <w:rsid w:val="00821D64"/>
    <w:rsid w:val="00822C4A"/>
    <w:rsid w:val="00822D26"/>
    <w:rsid w:val="008238FF"/>
    <w:rsid w:val="00826AFE"/>
    <w:rsid w:val="00827237"/>
    <w:rsid w:val="00827C57"/>
    <w:rsid w:val="00832D6C"/>
    <w:rsid w:val="0083492A"/>
    <w:rsid w:val="0084289C"/>
    <w:rsid w:val="00846E75"/>
    <w:rsid w:val="0085205C"/>
    <w:rsid w:val="00855C53"/>
    <w:rsid w:val="008561A0"/>
    <w:rsid w:val="0085737E"/>
    <w:rsid w:val="008610CA"/>
    <w:rsid w:val="008623C9"/>
    <w:rsid w:val="0086406B"/>
    <w:rsid w:val="008666A7"/>
    <w:rsid w:val="00866C03"/>
    <w:rsid w:val="00867D27"/>
    <w:rsid w:val="00870FAC"/>
    <w:rsid w:val="00871CEE"/>
    <w:rsid w:val="00871DF6"/>
    <w:rsid w:val="008726A7"/>
    <w:rsid w:val="00873049"/>
    <w:rsid w:val="00874E7F"/>
    <w:rsid w:val="0087509C"/>
    <w:rsid w:val="00876EE5"/>
    <w:rsid w:val="008838B9"/>
    <w:rsid w:val="00883D68"/>
    <w:rsid w:val="0088414D"/>
    <w:rsid w:val="008843D3"/>
    <w:rsid w:val="00886F28"/>
    <w:rsid w:val="0088798D"/>
    <w:rsid w:val="00887A6B"/>
    <w:rsid w:val="00887F2B"/>
    <w:rsid w:val="00893729"/>
    <w:rsid w:val="008946EE"/>
    <w:rsid w:val="00894B79"/>
    <w:rsid w:val="00895192"/>
    <w:rsid w:val="0089688E"/>
    <w:rsid w:val="00896BDD"/>
    <w:rsid w:val="008A21C1"/>
    <w:rsid w:val="008A5245"/>
    <w:rsid w:val="008B1D11"/>
    <w:rsid w:val="008B220E"/>
    <w:rsid w:val="008B2210"/>
    <w:rsid w:val="008B59DF"/>
    <w:rsid w:val="008B6024"/>
    <w:rsid w:val="008B6F4E"/>
    <w:rsid w:val="008C078B"/>
    <w:rsid w:val="008C09AF"/>
    <w:rsid w:val="008D1447"/>
    <w:rsid w:val="008D1C9A"/>
    <w:rsid w:val="008D3521"/>
    <w:rsid w:val="008D5990"/>
    <w:rsid w:val="008D7597"/>
    <w:rsid w:val="008D77C1"/>
    <w:rsid w:val="008E12CC"/>
    <w:rsid w:val="008E47DB"/>
    <w:rsid w:val="008E58B4"/>
    <w:rsid w:val="008F17EB"/>
    <w:rsid w:val="008F1C58"/>
    <w:rsid w:val="008F31F7"/>
    <w:rsid w:val="008F4945"/>
    <w:rsid w:val="008F4D48"/>
    <w:rsid w:val="008F53C5"/>
    <w:rsid w:val="00902526"/>
    <w:rsid w:val="00903574"/>
    <w:rsid w:val="00905BDC"/>
    <w:rsid w:val="00905BF2"/>
    <w:rsid w:val="009070FD"/>
    <w:rsid w:val="009077AD"/>
    <w:rsid w:val="009116C3"/>
    <w:rsid w:val="00912125"/>
    <w:rsid w:val="00913C65"/>
    <w:rsid w:val="00914C5D"/>
    <w:rsid w:val="00915C57"/>
    <w:rsid w:val="00921F54"/>
    <w:rsid w:val="0092209F"/>
    <w:rsid w:val="00924696"/>
    <w:rsid w:val="00924BEA"/>
    <w:rsid w:val="0092663A"/>
    <w:rsid w:val="00926B42"/>
    <w:rsid w:val="00932001"/>
    <w:rsid w:val="009360F7"/>
    <w:rsid w:val="00942030"/>
    <w:rsid w:val="009427E7"/>
    <w:rsid w:val="0094525B"/>
    <w:rsid w:val="00947603"/>
    <w:rsid w:val="00951BBE"/>
    <w:rsid w:val="009537A8"/>
    <w:rsid w:val="00953B5A"/>
    <w:rsid w:val="00954199"/>
    <w:rsid w:val="00956062"/>
    <w:rsid w:val="00956D81"/>
    <w:rsid w:val="00957005"/>
    <w:rsid w:val="009579B5"/>
    <w:rsid w:val="0096228A"/>
    <w:rsid w:val="00962C9E"/>
    <w:rsid w:val="00971CE4"/>
    <w:rsid w:val="00972B3A"/>
    <w:rsid w:val="0097309A"/>
    <w:rsid w:val="00973149"/>
    <w:rsid w:val="009739BA"/>
    <w:rsid w:val="009743DF"/>
    <w:rsid w:val="00977171"/>
    <w:rsid w:val="0098061D"/>
    <w:rsid w:val="00980E2F"/>
    <w:rsid w:val="00984FE8"/>
    <w:rsid w:val="0099015A"/>
    <w:rsid w:val="00991506"/>
    <w:rsid w:val="00995009"/>
    <w:rsid w:val="00995647"/>
    <w:rsid w:val="009A1F98"/>
    <w:rsid w:val="009A20EA"/>
    <w:rsid w:val="009A2B19"/>
    <w:rsid w:val="009A44BC"/>
    <w:rsid w:val="009A625F"/>
    <w:rsid w:val="009A6756"/>
    <w:rsid w:val="009B1C85"/>
    <w:rsid w:val="009B2C72"/>
    <w:rsid w:val="009B3393"/>
    <w:rsid w:val="009B356D"/>
    <w:rsid w:val="009B4096"/>
    <w:rsid w:val="009B56F9"/>
    <w:rsid w:val="009B7F2E"/>
    <w:rsid w:val="009C3517"/>
    <w:rsid w:val="009C5168"/>
    <w:rsid w:val="009C77BB"/>
    <w:rsid w:val="009D02E2"/>
    <w:rsid w:val="009D2188"/>
    <w:rsid w:val="009D2CDC"/>
    <w:rsid w:val="009D3E64"/>
    <w:rsid w:val="009D4713"/>
    <w:rsid w:val="009E067C"/>
    <w:rsid w:val="009E3C90"/>
    <w:rsid w:val="009E49C2"/>
    <w:rsid w:val="009E4C87"/>
    <w:rsid w:val="009F0F8E"/>
    <w:rsid w:val="009F0FCB"/>
    <w:rsid w:val="009F16A2"/>
    <w:rsid w:val="009F1966"/>
    <w:rsid w:val="009F36CD"/>
    <w:rsid w:val="009F3A5A"/>
    <w:rsid w:val="009F60E8"/>
    <w:rsid w:val="009F63DD"/>
    <w:rsid w:val="00A00608"/>
    <w:rsid w:val="00A01809"/>
    <w:rsid w:val="00A01AF2"/>
    <w:rsid w:val="00A01FC3"/>
    <w:rsid w:val="00A06753"/>
    <w:rsid w:val="00A06CCE"/>
    <w:rsid w:val="00A06E20"/>
    <w:rsid w:val="00A11BBE"/>
    <w:rsid w:val="00A131FE"/>
    <w:rsid w:val="00A15FA6"/>
    <w:rsid w:val="00A20466"/>
    <w:rsid w:val="00A22286"/>
    <w:rsid w:val="00A22953"/>
    <w:rsid w:val="00A236FC"/>
    <w:rsid w:val="00A25D12"/>
    <w:rsid w:val="00A26DF2"/>
    <w:rsid w:val="00A27D87"/>
    <w:rsid w:val="00A350C3"/>
    <w:rsid w:val="00A35E65"/>
    <w:rsid w:val="00A42404"/>
    <w:rsid w:val="00A42C33"/>
    <w:rsid w:val="00A43A50"/>
    <w:rsid w:val="00A44621"/>
    <w:rsid w:val="00A45667"/>
    <w:rsid w:val="00A47016"/>
    <w:rsid w:val="00A50464"/>
    <w:rsid w:val="00A508DE"/>
    <w:rsid w:val="00A51920"/>
    <w:rsid w:val="00A52D77"/>
    <w:rsid w:val="00A535B5"/>
    <w:rsid w:val="00A53604"/>
    <w:rsid w:val="00A538F4"/>
    <w:rsid w:val="00A57221"/>
    <w:rsid w:val="00A574D0"/>
    <w:rsid w:val="00A57CBE"/>
    <w:rsid w:val="00A62C0E"/>
    <w:rsid w:val="00A644C2"/>
    <w:rsid w:val="00A6773C"/>
    <w:rsid w:val="00A71A10"/>
    <w:rsid w:val="00A72CFD"/>
    <w:rsid w:val="00A73075"/>
    <w:rsid w:val="00A740F4"/>
    <w:rsid w:val="00A75C14"/>
    <w:rsid w:val="00A75D21"/>
    <w:rsid w:val="00A771CC"/>
    <w:rsid w:val="00A80BA9"/>
    <w:rsid w:val="00A828BA"/>
    <w:rsid w:val="00A8304A"/>
    <w:rsid w:val="00A8658D"/>
    <w:rsid w:val="00A86C87"/>
    <w:rsid w:val="00A86FAB"/>
    <w:rsid w:val="00A912E4"/>
    <w:rsid w:val="00A91DFA"/>
    <w:rsid w:val="00A93348"/>
    <w:rsid w:val="00A9417A"/>
    <w:rsid w:val="00A94341"/>
    <w:rsid w:val="00A95EAB"/>
    <w:rsid w:val="00A965A3"/>
    <w:rsid w:val="00AA2913"/>
    <w:rsid w:val="00AA2B54"/>
    <w:rsid w:val="00AA31DD"/>
    <w:rsid w:val="00AA336A"/>
    <w:rsid w:val="00AA42E5"/>
    <w:rsid w:val="00AA4726"/>
    <w:rsid w:val="00AA5BB7"/>
    <w:rsid w:val="00AA7DA1"/>
    <w:rsid w:val="00AA7E8B"/>
    <w:rsid w:val="00AB0968"/>
    <w:rsid w:val="00AC028B"/>
    <w:rsid w:val="00AC03F3"/>
    <w:rsid w:val="00AC0A45"/>
    <w:rsid w:val="00AC18F8"/>
    <w:rsid w:val="00AC19A0"/>
    <w:rsid w:val="00AC241C"/>
    <w:rsid w:val="00AC2FC4"/>
    <w:rsid w:val="00AC3AD7"/>
    <w:rsid w:val="00AC4A09"/>
    <w:rsid w:val="00AC5B80"/>
    <w:rsid w:val="00AD04B2"/>
    <w:rsid w:val="00AD785D"/>
    <w:rsid w:val="00AE1A4C"/>
    <w:rsid w:val="00AE40D5"/>
    <w:rsid w:val="00AE53F2"/>
    <w:rsid w:val="00AE69F2"/>
    <w:rsid w:val="00AE77EE"/>
    <w:rsid w:val="00AF0E9D"/>
    <w:rsid w:val="00AF1036"/>
    <w:rsid w:val="00AF29BF"/>
    <w:rsid w:val="00AF2FC0"/>
    <w:rsid w:val="00AF3E81"/>
    <w:rsid w:val="00AF42ED"/>
    <w:rsid w:val="00AF4712"/>
    <w:rsid w:val="00AF474D"/>
    <w:rsid w:val="00AF535A"/>
    <w:rsid w:val="00AF68D5"/>
    <w:rsid w:val="00AF6B54"/>
    <w:rsid w:val="00AF6BA4"/>
    <w:rsid w:val="00B00707"/>
    <w:rsid w:val="00B00C1B"/>
    <w:rsid w:val="00B00C27"/>
    <w:rsid w:val="00B02127"/>
    <w:rsid w:val="00B02C44"/>
    <w:rsid w:val="00B0473C"/>
    <w:rsid w:val="00B04775"/>
    <w:rsid w:val="00B04A93"/>
    <w:rsid w:val="00B061F7"/>
    <w:rsid w:val="00B1099A"/>
    <w:rsid w:val="00B10FB2"/>
    <w:rsid w:val="00B11496"/>
    <w:rsid w:val="00B11538"/>
    <w:rsid w:val="00B11B6A"/>
    <w:rsid w:val="00B1227F"/>
    <w:rsid w:val="00B1426C"/>
    <w:rsid w:val="00B14B66"/>
    <w:rsid w:val="00B14B89"/>
    <w:rsid w:val="00B14FE6"/>
    <w:rsid w:val="00B1660B"/>
    <w:rsid w:val="00B203C0"/>
    <w:rsid w:val="00B2256E"/>
    <w:rsid w:val="00B228F7"/>
    <w:rsid w:val="00B26126"/>
    <w:rsid w:val="00B26D8D"/>
    <w:rsid w:val="00B30739"/>
    <w:rsid w:val="00B31A2E"/>
    <w:rsid w:val="00B325E2"/>
    <w:rsid w:val="00B35210"/>
    <w:rsid w:val="00B35414"/>
    <w:rsid w:val="00B356EF"/>
    <w:rsid w:val="00B3576B"/>
    <w:rsid w:val="00B36CCE"/>
    <w:rsid w:val="00B40BFA"/>
    <w:rsid w:val="00B4246D"/>
    <w:rsid w:val="00B47A43"/>
    <w:rsid w:val="00B53588"/>
    <w:rsid w:val="00B545E9"/>
    <w:rsid w:val="00B549D4"/>
    <w:rsid w:val="00B54DF5"/>
    <w:rsid w:val="00B55033"/>
    <w:rsid w:val="00B57CC1"/>
    <w:rsid w:val="00B57D24"/>
    <w:rsid w:val="00B57E14"/>
    <w:rsid w:val="00B6019B"/>
    <w:rsid w:val="00B6197B"/>
    <w:rsid w:val="00B65E38"/>
    <w:rsid w:val="00B66051"/>
    <w:rsid w:val="00B66D2F"/>
    <w:rsid w:val="00B74464"/>
    <w:rsid w:val="00B74476"/>
    <w:rsid w:val="00B747FE"/>
    <w:rsid w:val="00B761FD"/>
    <w:rsid w:val="00B76DE1"/>
    <w:rsid w:val="00B8039F"/>
    <w:rsid w:val="00B8328A"/>
    <w:rsid w:val="00B83D93"/>
    <w:rsid w:val="00B84DC1"/>
    <w:rsid w:val="00B86E4F"/>
    <w:rsid w:val="00B9022B"/>
    <w:rsid w:val="00B95650"/>
    <w:rsid w:val="00B97B91"/>
    <w:rsid w:val="00BA0E0F"/>
    <w:rsid w:val="00BA0F5D"/>
    <w:rsid w:val="00BA4598"/>
    <w:rsid w:val="00BB04D8"/>
    <w:rsid w:val="00BB29DF"/>
    <w:rsid w:val="00BB2A3D"/>
    <w:rsid w:val="00BB40F6"/>
    <w:rsid w:val="00BB616D"/>
    <w:rsid w:val="00BC0572"/>
    <w:rsid w:val="00BC2268"/>
    <w:rsid w:val="00BC3412"/>
    <w:rsid w:val="00BD05B7"/>
    <w:rsid w:val="00BD2000"/>
    <w:rsid w:val="00BD2939"/>
    <w:rsid w:val="00BD3208"/>
    <w:rsid w:val="00BD3DB4"/>
    <w:rsid w:val="00BD4873"/>
    <w:rsid w:val="00BD4D6E"/>
    <w:rsid w:val="00BD5269"/>
    <w:rsid w:val="00BD715B"/>
    <w:rsid w:val="00BE1EBF"/>
    <w:rsid w:val="00BE37AC"/>
    <w:rsid w:val="00BE3A22"/>
    <w:rsid w:val="00BE7E7C"/>
    <w:rsid w:val="00BE7F70"/>
    <w:rsid w:val="00BF07D0"/>
    <w:rsid w:val="00C0030E"/>
    <w:rsid w:val="00C02205"/>
    <w:rsid w:val="00C0258A"/>
    <w:rsid w:val="00C0366B"/>
    <w:rsid w:val="00C03EF4"/>
    <w:rsid w:val="00C0433B"/>
    <w:rsid w:val="00C0434F"/>
    <w:rsid w:val="00C07C7E"/>
    <w:rsid w:val="00C123B0"/>
    <w:rsid w:val="00C12911"/>
    <w:rsid w:val="00C12C17"/>
    <w:rsid w:val="00C15B1C"/>
    <w:rsid w:val="00C17409"/>
    <w:rsid w:val="00C174B5"/>
    <w:rsid w:val="00C2015F"/>
    <w:rsid w:val="00C205AC"/>
    <w:rsid w:val="00C21FB8"/>
    <w:rsid w:val="00C233BE"/>
    <w:rsid w:val="00C2615A"/>
    <w:rsid w:val="00C268D1"/>
    <w:rsid w:val="00C27460"/>
    <w:rsid w:val="00C3004E"/>
    <w:rsid w:val="00C30E5C"/>
    <w:rsid w:val="00C325D5"/>
    <w:rsid w:val="00C33150"/>
    <w:rsid w:val="00C333F9"/>
    <w:rsid w:val="00C339F9"/>
    <w:rsid w:val="00C36DB1"/>
    <w:rsid w:val="00C40738"/>
    <w:rsid w:val="00C40C3D"/>
    <w:rsid w:val="00C4212B"/>
    <w:rsid w:val="00C42457"/>
    <w:rsid w:val="00C43775"/>
    <w:rsid w:val="00C457B9"/>
    <w:rsid w:val="00C45F49"/>
    <w:rsid w:val="00C46CDD"/>
    <w:rsid w:val="00C50A51"/>
    <w:rsid w:val="00C50CA4"/>
    <w:rsid w:val="00C51DDA"/>
    <w:rsid w:val="00C5201D"/>
    <w:rsid w:val="00C52B06"/>
    <w:rsid w:val="00C52DF4"/>
    <w:rsid w:val="00C539A9"/>
    <w:rsid w:val="00C607BF"/>
    <w:rsid w:val="00C6399B"/>
    <w:rsid w:val="00C63EA3"/>
    <w:rsid w:val="00C642F5"/>
    <w:rsid w:val="00C67A91"/>
    <w:rsid w:val="00C67C6D"/>
    <w:rsid w:val="00C7117E"/>
    <w:rsid w:val="00C718A7"/>
    <w:rsid w:val="00C75A14"/>
    <w:rsid w:val="00C766D6"/>
    <w:rsid w:val="00C76E6E"/>
    <w:rsid w:val="00C7736E"/>
    <w:rsid w:val="00C80289"/>
    <w:rsid w:val="00C81480"/>
    <w:rsid w:val="00C81E9F"/>
    <w:rsid w:val="00C84935"/>
    <w:rsid w:val="00C85318"/>
    <w:rsid w:val="00C90A73"/>
    <w:rsid w:val="00C95367"/>
    <w:rsid w:val="00C95657"/>
    <w:rsid w:val="00C96B3A"/>
    <w:rsid w:val="00C970FC"/>
    <w:rsid w:val="00CA216D"/>
    <w:rsid w:val="00CA29E8"/>
    <w:rsid w:val="00CA3194"/>
    <w:rsid w:val="00CA3DD4"/>
    <w:rsid w:val="00CA4078"/>
    <w:rsid w:val="00CA48C2"/>
    <w:rsid w:val="00CA5793"/>
    <w:rsid w:val="00CA7A74"/>
    <w:rsid w:val="00CB0637"/>
    <w:rsid w:val="00CB0928"/>
    <w:rsid w:val="00CB156E"/>
    <w:rsid w:val="00CB77C3"/>
    <w:rsid w:val="00CB785E"/>
    <w:rsid w:val="00CB7E1B"/>
    <w:rsid w:val="00CC2189"/>
    <w:rsid w:val="00CC27F3"/>
    <w:rsid w:val="00CC4E9E"/>
    <w:rsid w:val="00CC6378"/>
    <w:rsid w:val="00CD1902"/>
    <w:rsid w:val="00CD75F5"/>
    <w:rsid w:val="00CE296E"/>
    <w:rsid w:val="00CE3B8E"/>
    <w:rsid w:val="00CE3CF7"/>
    <w:rsid w:val="00CE6FE7"/>
    <w:rsid w:val="00CE73C3"/>
    <w:rsid w:val="00CF1808"/>
    <w:rsid w:val="00CF492E"/>
    <w:rsid w:val="00CF5C72"/>
    <w:rsid w:val="00CF6D7A"/>
    <w:rsid w:val="00D02054"/>
    <w:rsid w:val="00D02D64"/>
    <w:rsid w:val="00D031C5"/>
    <w:rsid w:val="00D03399"/>
    <w:rsid w:val="00D05858"/>
    <w:rsid w:val="00D13783"/>
    <w:rsid w:val="00D14697"/>
    <w:rsid w:val="00D15E22"/>
    <w:rsid w:val="00D17A1A"/>
    <w:rsid w:val="00D17D8B"/>
    <w:rsid w:val="00D250C3"/>
    <w:rsid w:val="00D30AA4"/>
    <w:rsid w:val="00D31E12"/>
    <w:rsid w:val="00D36795"/>
    <w:rsid w:val="00D37051"/>
    <w:rsid w:val="00D40B76"/>
    <w:rsid w:val="00D418E6"/>
    <w:rsid w:val="00D41A78"/>
    <w:rsid w:val="00D46029"/>
    <w:rsid w:val="00D51F8E"/>
    <w:rsid w:val="00D5203A"/>
    <w:rsid w:val="00D525C1"/>
    <w:rsid w:val="00D52F1B"/>
    <w:rsid w:val="00D533FE"/>
    <w:rsid w:val="00D55512"/>
    <w:rsid w:val="00D577D2"/>
    <w:rsid w:val="00D60110"/>
    <w:rsid w:val="00D603E8"/>
    <w:rsid w:val="00D61F2B"/>
    <w:rsid w:val="00D62743"/>
    <w:rsid w:val="00D66BDC"/>
    <w:rsid w:val="00D700D1"/>
    <w:rsid w:val="00D72710"/>
    <w:rsid w:val="00D76ABA"/>
    <w:rsid w:val="00D77757"/>
    <w:rsid w:val="00D8062A"/>
    <w:rsid w:val="00D8129B"/>
    <w:rsid w:val="00D82BB9"/>
    <w:rsid w:val="00D8387D"/>
    <w:rsid w:val="00D849FE"/>
    <w:rsid w:val="00D84FAF"/>
    <w:rsid w:val="00D86F2B"/>
    <w:rsid w:val="00D87F9D"/>
    <w:rsid w:val="00D915AA"/>
    <w:rsid w:val="00D9409E"/>
    <w:rsid w:val="00D9603B"/>
    <w:rsid w:val="00D970F5"/>
    <w:rsid w:val="00D97FD2"/>
    <w:rsid w:val="00DA57B6"/>
    <w:rsid w:val="00DA76D3"/>
    <w:rsid w:val="00DB0AD2"/>
    <w:rsid w:val="00DB1D37"/>
    <w:rsid w:val="00DB2683"/>
    <w:rsid w:val="00DB2E2C"/>
    <w:rsid w:val="00DB4B63"/>
    <w:rsid w:val="00DB4E84"/>
    <w:rsid w:val="00DB6D7F"/>
    <w:rsid w:val="00DC0343"/>
    <w:rsid w:val="00DC1C5C"/>
    <w:rsid w:val="00DC21B8"/>
    <w:rsid w:val="00DC3386"/>
    <w:rsid w:val="00DC45C1"/>
    <w:rsid w:val="00DD0F06"/>
    <w:rsid w:val="00DD3594"/>
    <w:rsid w:val="00DD37A8"/>
    <w:rsid w:val="00DD62A0"/>
    <w:rsid w:val="00DE16BA"/>
    <w:rsid w:val="00DE1971"/>
    <w:rsid w:val="00DE29BD"/>
    <w:rsid w:val="00DE3935"/>
    <w:rsid w:val="00DE481A"/>
    <w:rsid w:val="00DE4BA6"/>
    <w:rsid w:val="00DE5036"/>
    <w:rsid w:val="00DE67D3"/>
    <w:rsid w:val="00DF015E"/>
    <w:rsid w:val="00DF032A"/>
    <w:rsid w:val="00DF27A9"/>
    <w:rsid w:val="00DF4B1A"/>
    <w:rsid w:val="00DF5A80"/>
    <w:rsid w:val="00DF65CC"/>
    <w:rsid w:val="00DF73AF"/>
    <w:rsid w:val="00DF7743"/>
    <w:rsid w:val="00DF780C"/>
    <w:rsid w:val="00E01ED4"/>
    <w:rsid w:val="00E04DCC"/>
    <w:rsid w:val="00E0704F"/>
    <w:rsid w:val="00E0787F"/>
    <w:rsid w:val="00E10A24"/>
    <w:rsid w:val="00E10DAB"/>
    <w:rsid w:val="00E13C7E"/>
    <w:rsid w:val="00E16E62"/>
    <w:rsid w:val="00E16F58"/>
    <w:rsid w:val="00E207FE"/>
    <w:rsid w:val="00E22B26"/>
    <w:rsid w:val="00E22BD5"/>
    <w:rsid w:val="00E23487"/>
    <w:rsid w:val="00E239BD"/>
    <w:rsid w:val="00E25D8F"/>
    <w:rsid w:val="00E2657B"/>
    <w:rsid w:val="00E27418"/>
    <w:rsid w:val="00E30485"/>
    <w:rsid w:val="00E33B12"/>
    <w:rsid w:val="00E33B41"/>
    <w:rsid w:val="00E42C9B"/>
    <w:rsid w:val="00E4381D"/>
    <w:rsid w:val="00E44639"/>
    <w:rsid w:val="00E51078"/>
    <w:rsid w:val="00E520C2"/>
    <w:rsid w:val="00E55D33"/>
    <w:rsid w:val="00E62A8C"/>
    <w:rsid w:val="00E6520B"/>
    <w:rsid w:val="00E66C18"/>
    <w:rsid w:val="00E67BBA"/>
    <w:rsid w:val="00E71ED6"/>
    <w:rsid w:val="00E72320"/>
    <w:rsid w:val="00E729EA"/>
    <w:rsid w:val="00E7316B"/>
    <w:rsid w:val="00E74559"/>
    <w:rsid w:val="00E7491F"/>
    <w:rsid w:val="00E75D6C"/>
    <w:rsid w:val="00E77258"/>
    <w:rsid w:val="00E773E2"/>
    <w:rsid w:val="00E815D2"/>
    <w:rsid w:val="00E84656"/>
    <w:rsid w:val="00E851E4"/>
    <w:rsid w:val="00E90AFA"/>
    <w:rsid w:val="00E90FCA"/>
    <w:rsid w:val="00E9270D"/>
    <w:rsid w:val="00E96348"/>
    <w:rsid w:val="00E964F5"/>
    <w:rsid w:val="00EA1EB3"/>
    <w:rsid w:val="00EA2471"/>
    <w:rsid w:val="00EA3442"/>
    <w:rsid w:val="00EA3FC3"/>
    <w:rsid w:val="00EA5169"/>
    <w:rsid w:val="00EA5FBB"/>
    <w:rsid w:val="00EA7A0D"/>
    <w:rsid w:val="00EB0282"/>
    <w:rsid w:val="00EB25EE"/>
    <w:rsid w:val="00EB70F6"/>
    <w:rsid w:val="00EB78F3"/>
    <w:rsid w:val="00EC264A"/>
    <w:rsid w:val="00EC4153"/>
    <w:rsid w:val="00EC5F9D"/>
    <w:rsid w:val="00ED2439"/>
    <w:rsid w:val="00ED4EED"/>
    <w:rsid w:val="00ED7438"/>
    <w:rsid w:val="00EE0B6E"/>
    <w:rsid w:val="00EE130F"/>
    <w:rsid w:val="00EE1BC3"/>
    <w:rsid w:val="00EE2942"/>
    <w:rsid w:val="00EE2D59"/>
    <w:rsid w:val="00EE3663"/>
    <w:rsid w:val="00EE520E"/>
    <w:rsid w:val="00EE6D12"/>
    <w:rsid w:val="00EE764A"/>
    <w:rsid w:val="00EF22E7"/>
    <w:rsid w:val="00EF3D21"/>
    <w:rsid w:val="00EF47B3"/>
    <w:rsid w:val="00EF6C56"/>
    <w:rsid w:val="00F01FDB"/>
    <w:rsid w:val="00F03504"/>
    <w:rsid w:val="00F041CF"/>
    <w:rsid w:val="00F06646"/>
    <w:rsid w:val="00F104CE"/>
    <w:rsid w:val="00F15287"/>
    <w:rsid w:val="00F15CCD"/>
    <w:rsid w:val="00F17979"/>
    <w:rsid w:val="00F2032C"/>
    <w:rsid w:val="00F21057"/>
    <w:rsid w:val="00F247C0"/>
    <w:rsid w:val="00F24CC2"/>
    <w:rsid w:val="00F265A6"/>
    <w:rsid w:val="00F278F3"/>
    <w:rsid w:val="00F3473C"/>
    <w:rsid w:val="00F36088"/>
    <w:rsid w:val="00F36D02"/>
    <w:rsid w:val="00F401B9"/>
    <w:rsid w:val="00F41C32"/>
    <w:rsid w:val="00F41E74"/>
    <w:rsid w:val="00F46FBD"/>
    <w:rsid w:val="00F50174"/>
    <w:rsid w:val="00F51C88"/>
    <w:rsid w:val="00F525B2"/>
    <w:rsid w:val="00F544FE"/>
    <w:rsid w:val="00F54D3F"/>
    <w:rsid w:val="00F5605B"/>
    <w:rsid w:val="00F57147"/>
    <w:rsid w:val="00F641D4"/>
    <w:rsid w:val="00F65C48"/>
    <w:rsid w:val="00F662C1"/>
    <w:rsid w:val="00F665B2"/>
    <w:rsid w:val="00F707B9"/>
    <w:rsid w:val="00F729CE"/>
    <w:rsid w:val="00F7543D"/>
    <w:rsid w:val="00F761E7"/>
    <w:rsid w:val="00F76A58"/>
    <w:rsid w:val="00F77FFB"/>
    <w:rsid w:val="00F80053"/>
    <w:rsid w:val="00F80961"/>
    <w:rsid w:val="00F80DD5"/>
    <w:rsid w:val="00F810EB"/>
    <w:rsid w:val="00F81470"/>
    <w:rsid w:val="00F81E5C"/>
    <w:rsid w:val="00F826E4"/>
    <w:rsid w:val="00F83D5B"/>
    <w:rsid w:val="00F85656"/>
    <w:rsid w:val="00F85B95"/>
    <w:rsid w:val="00F87270"/>
    <w:rsid w:val="00F91F44"/>
    <w:rsid w:val="00F93B6B"/>
    <w:rsid w:val="00F94337"/>
    <w:rsid w:val="00F979A3"/>
    <w:rsid w:val="00F97F39"/>
    <w:rsid w:val="00FA03F5"/>
    <w:rsid w:val="00FA0776"/>
    <w:rsid w:val="00FA08D1"/>
    <w:rsid w:val="00FA1339"/>
    <w:rsid w:val="00FA1404"/>
    <w:rsid w:val="00FA30DD"/>
    <w:rsid w:val="00FA52C1"/>
    <w:rsid w:val="00FA6241"/>
    <w:rsid w:val="00FA6594"/>
    <w:rsid w:val="00FA735E"/>
    <w:rsid w:val="00FB2D15"/>
    <w:rsid w:val="00FB378B"/>
    <w:rsid w:val="00FB4829"/>
    <w:rsid w:val="00FB5A1F"/>
    <w:rsid w:val="00FB698E"/>
    <w:rsid w:val="00FC206D"/>
    <w:rsid w:val="00FC340D"/>
    <w:rsid w:val="00FC436C"/>
    <w:rsid w:val="00FC610B"/>
    <w:rsid w:val="00FC6136"/>
    <w:rsid w:val="00FC67EF"/>
    <w:rsid w:val="00FC6892"/>
    <w:rsid w:val="00FC728C"/>
    <w:rsid w:val="00FC7CF2"/>
    <w:rsid w:val="00FD05A9"/>
    <w:rsid w:val="00FD10DE"/>
    <w:rsid w:val="00FD1AB4"/>
    <w:rsid w:val="00FD228A"/>
    <w:rsid w:val="00FD336A"/>
    <w:rsid w:val="00FD4457"/>
    <w:rsid w:val="00FD4495"/>
    <w:rsid w:val="00FD55E9"/>
    <w:rsid w:val="00FD5A11"/>
    <w:rsid w:val="00FD648E"/>
    <w:rsid w:val="00FD6581"/>
    <w:rsid w:val="00FE0ACC"/>
    <w:rsid w:val="00FE0B5B"/>
    <w:rsid w:val="00FE0FE2"/>
    <w:rsid w:val="00FE22E7"/>
    <w:rsid w:val="00FE3973"/>
    <w:rsid w:val="00FE3E94"/>
    <w:rsid w:val="00FE5E3F"/>
    <w:rsid w:val="00FE64A0"/>
    <w:rsid w:val="00FE6AE3"/>
    <w:rsid w:val="00FF09D0"/>
    <w:rsid w:val="00FF2C28"/>
    <w:rsid w:val="00FF3D41"/>
    <w:rsid w:val="00FF4999"/>
    <w:rsid w:val="00FF4E89"/>
    <w:rsid w:val="00FF6242"/>
    <w:rsid w:val="00F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73DE0202"/>
  <w15:docId w15:val="{255B10F1-53DB-45D0-8113-078D1162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A3DD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F4B1A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rsid w:val="00DF4B1A"/>
    <w:rPr>
      <w:color w:val="0000FF"/>
      <w:u w:val="single"/>
    </w:rPr>
  </w:style>
  <w:style w:type="paragraph" w:styleId="Intestazione">
    <w:name w:val="header"/>
    <w:basedOn w:val="Normale"/>
    <w:rsid w:val="00CC27F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CC27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51BBE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FA1339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A1339"/>
    <w:rPr>
      <w:rFonts w:ascii="Arial MT" w:eastAsia="Arial MT" w:hAnsi="Arial MT" w:cs="Arial MT"/>
      <w:lang w:eastAsia="en-US"/>
    </w:rPr>
  </w:style>
  <w:style w:type="paragraph" w:customStyle="1" w:styleId="Titolo11">
    <w:name w:val="Titolo 11"/>
    <w:basedOn w:val="Normale"/>
    <w:uiPriority w:val="1"/>
    <w:qFormat/>
    <w:rsid w:val="00FA1339"/>
    <w:pPr>
      <w:widowControl w:val="0"/>
      <w:autoSpaceDE w:val="0"/>
      <w:autoSpaceDN w:val="0"/>
      <w:ind w:left="331" w:right="338"/>
      <w:jc w:val="center"/>
      <w:outlineLvl w:val="1"/>
    </w:pPr>
    <w:rPr>
      <w:rFonts w:ascii="Arial" w:eastAsia="Arial" w:hAnsi="Arial" w:cs="Arial"/>
      <w:b/>
      <w:bCs/>
      <w:lang w:eastAsia="en-US"/>
    </w:rPr>
  </w:style>
  <w:style w:type="paragraph" w:customStyle="1" w:styleId="Titolo21">
    <w:name w:val="Titolo 21"/>
    <w:basedOn w:val="Normale"/>
    <w:uiPriority w:val="1"/>
    <w:qFormat/>
    <w:rsid w:val="00FA1339"/>
    <w:pPr>
      <w:widowControl w:val="0"/>
      <w:autoSpaceDE w:val="0"/>
      <w:autoSpaceDN w:val="0"/>
      <w:ind w:left="833" w:hanging="361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Paragrafoelenco">
    <w:name w:val="List Paragraph"/>
    <w:basedOn w:val="Normale"/>
    <w:uiPriority w:val="1"/>
    <w:qFormat/>
    <w:rsid w:val="00FA1339"/>
    <w:pPr>
      <w:widowControl w:val="0"/>
      <w:autoSpaceDE w:val="0"/>
      <w:autoSpaceDN w:val="0"/>
      <w:ind w:left="833" w:hanging="361"/>
    </w:pPr>
    <w:rPr>
      <w:rFonts w:ascii="Arial MT" w:eastAsia="Arial MT" w:hAnsi="Arial MT" w:cs="Arial MT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325A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2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lificagroup@pec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capugliacentrale-gdpr@qualificagroup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qualificagroup@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capugliacentrale-gdpr@qualificagroup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rcapugliacentrale.it" TargetMode="External"/><Relationship Id="rId1" Type="http://schemas.openxmlformats.org/officeDocument/2006/relationships/hyperlink" Target="http://www.arcapugliacentral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ncino\Dati%20applicazioni\Microsoft\Modelli\SETTORE%20TECNIC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SETTORE TECNICO.dot</Template>
  <TotalTime>58</TotalTime>
  <Pages>4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9580</CharactersWithSpaces>
  <SharedDoc>false</SharedDoc>
  <HLinks>
    <vt:vector size="12" baseType="variant">
      <vt:variant>
        <vt:i4>3801098</vt:i4>
      </vt:variant>
      <vt:variant>
        <vt:i4>3</vt:i4>
      </vt:variant>
      <vt:variant>
        <vt:i4>0</vt:i4>
      </vt:variant>
      <vt:variant>
        <vt:i4>5</vt:i4>
      </vt:variant>
      <vt:variant>
        <vt:lpwstr>mailto:info@arcapugliacentrale.it</vt:lpwstr>
      </vt:variant>
      <vt:variant>
        <vt:lpwstr/>
      </vt:variant>
      <vt:variant>
        <vt:i4>1966151</vt:i4>
      </vt:variant>
      <vt:variant>
        <vt:i4>0</vt:i4>
      </vt:variant>
      <vt:variant>
        <vt:i4>0</vt:i4>
      </vt:variant>
      <vt:variant>
        <vt:i4>5</vt:i4>
      </vt:variant>
      <vt:variant>
        <vt:lpwstr>http://www.arcapugliacentrale.it/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mancino</dc:creator>
  <cp:lastModifiedBy>Antonello Strignano</cp:lastModifiedBy>
  <cp:revision>24</cp:revision>
  <cp:lastPrinted>2022-09-24T16:15:00Z</cp:lastPrinted>
  <dcterms:created xsi:type="dcterms:W3CDTF">2022-09-24T16:08:00Z</dcterms:created>
  <dcterms:modified xsi:type="dcterms:W3CDTF">2023-02-13T08:09:00Z</dcterms:modified>
</cp:coreProperties>
</file>